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803F" w14:textId="3827ADA4" w:rsidR="00D6602C" w:rsidRDefault="008A7500" w:rsidP="00D6602C">
      <w:pPr>
        <w:pStyle w:val="Heading1"/>
      </w:pPr>
      <w:r>
        <w:t>Confidential Treatment Form</w:t>
      </w:r>
    </w:p>
    <w:p w14:paraId="1342DD0B" w14:textId="77777777" w:rsidR="00624249" w:rsidRPr="005C3B72" w:rsidRDefault="00624249" w:rsidP="00624249">
      <w:pPr>
        <w:pStyle w:val="Body-NOINDENT"/>
      </w:pPr>
      <w:bookmarkStart w:id="0" w:name="_Hlk167881621"/>
      <w:bookmarkStart w:id="1" w:name="_Hlk95393310"/>
      <w:bookmarkStart w:id="2" w:name="_Hlk167883259"/>
      <w:r w:rsidRPr="006626E6">
        <w:rPr>
          <w:b/>
          <w:bCs/>
        </w:rPr>
        <w:t>INSTRUCTIONS</w:t>
      </w:r>
      <w:r w:rsidRPr="005C3B72">
        <w:t xml:space="preserve">. A signed and dated Confidential Treatment Form (CT Form) must be submitted with your proposal, regardless of whether your proposal contains confidential information. </w:t>
      </w:r>
    </w:p>
    <w:p w14:paraId="0726AA31" w14:textId="77777777" w:rsidR="00624249" w:rsidRPr="005C3B72" w:rsidRDefault="00624249" w:rsidP="00624249">
      <w:pPr>
        <w:pStyle w:val="TableParagraph"/>
        <w:numPr>
          <w:ilvl w:val="0"/>
          <w:numId w:val="24"/>
        </w:numPr>
        <w:spacing w:before="120" w:after="120"/>
      </w:pPr>
      <w:r w:rsidRPr="005C3B72">
        <w:t xml:space="preserve">Complete either Section 1 or Section 2 of this form and sign where indicated. </w:t>
      </w:r>
      <w:r w:rsidRPr="006626E6">
        <w:rPr>
          <w:b/>
          <w:bCs/>
          <w:highlight w:val="yellow"/>
        </w:rPr>
        <w:t>Do not complete both sections</w:t>
      </w:r>
      <w:r w:rsidRPr="006626E6">
        <w:rPr>
          <w:highlight w:val="yellow"/>
        </w:rPr>
        <w:t>.</w:t>
      </w:r>
      <w:r w:rsidRPr="005C3B72">
        <w:t xml:space="preserve"> Note: Completion of Section 2 is required to request confidential treatment.</w:t>
      </w:r>
    </w:p>
    <w:p w14:paraId="715BE04E" w14:textId="77777777" w:rsidR="00624249" w:rsidRPr="005C3B72" w:rsidRDefault="00624249" w:rsidP="00624249">
      <w:pPr>
        <w:pStyle w:val="TableParagraph"/>
        <w:numPr>
          <w:ilvl w:val="0"/>
          <w:numId w:val="24"/>
        </w:numPr>
        <w:spacing w:before="120" w:after="120"/>
      </w:pPr>
      <w:r w:rsidRPr="005C3B72">
        <w:t xml:space="preserve">This form must be signed by the individual who signed the bidder’s proposal. </w:t>
      </w:r>
    </w:p>
    <w:p w14:paraId="6CB90D9D" w14:textId="77777777" w:rsidR="00624249" w:rsidRPr="00624249" w:rsidRDefault="00624249" w:rsidP="00624249">
      <w:pPr>
        <w:pStyle w:val="Body-NOINDENT"/>
        <w:rPr>
          <w:b/>
          <w:bCs/>
        </w:rPr>
      </w:pPr>
      <w:r w:rsidRPr="00624249">
        <w:rPr>
          <w:b/>
          <w:bCs/>
        </w:rPr>
        <w:t xml:space="preserve">Failure to submit a completed CT Form with your bid is grounds for rejecting the proposal as non-responsive. </w:t>
      </w:r>
    </w:p>
    <w:p w14:paraId="124C34DA" w14:textId="77777777" w:rsidR="00624249" w:rsidRPr="00624249" w:rsidRDefault="00624249" w:rsidP="00624249">
      <w:pPr>
        <w:pStyle w:val="Body-NOINDENT"/>
        <w:rPr>
          <w:b/>
          <w:bCs/>
        </w:rPr>
      </w:pPr>
      <w:r w:rsidRPr="00624249">
        <w:rPr>
          <w:b/>
          <w:bCs/>
        </w:rPr>
        <w:t>In addition, failure to follow the instructions on this form or to properly complete and submit it may result in the entire proposal being publicly disclosed by the State without redaction after an award recommendation.</w:t>
      </w:r>
    </w:p>
    <w:p w14:paraId="10944991" w14:textId="77777777" w:rsidR="00624249" w:rsidRPr="00CA1ACF" w:rsidRDefault="00624249" w:rsidP="00624249">
      <w:pPr>
        <w:pStyle w:val="Body-NOINDENT"/>
      </w:pPr>
      <w:r w:rsidRPr="005C3B72">
        <w:t xml:space="preserve">See the </w:t>
      </w:r>
      <w:r w:rsidRPr="00624249">
        <w:rPr>
          <w:b/>
          <w:bCs/>
        </w:rPr>
        <w:t>Confidential Treatment Form and the Freedom of Information Act</w:t>
      </w:r>
      <w:r w:rsidRPr="005C3B72">
        <w:t xml:space="preserve"> section of the </w:t>
      </w:r>
      <w:r w:rsidRPr="006626E6">
        <w:rPr>
          <w:i/>
          <w:iCs/>
        </w:rPr>
        <w:t>Proposal Instructions</w:t>
      </w:r>
      <w:r w:rsidRPr="005C3B72">
        <w:t xml:space="preserve"> for additional information.</w:t>
      </w:r>
      <w:bookmarkEnd w:id="0"/>
    </w:p>
    <w:p w14:paraId="23D70643" w14:textId="77777777" w:rsidR="00624249" w:rsidRPr="00B80C52" w:rsidRDefault="00624249" w:rsidP="00F907FA">
      <w:pPr>
        <w:pStyle w:val="Body-NOINDENT"/>
        <w:spacing w:before="960"/>
        <w:rPr>
          <w:b/>
          <w:bCs/>
        </w:rPr>
      </w:pPr>
      <w:r w:rsidRPr="00B80C52">
        <w:rPr>
          <w:b/>
          <w:bCs/>
        </w:rPr>
        <w:t>Section 1. CONFIDENTIAL TREATMENT IS NOT REQUESTED</w:t>
      </w:r>
    </w:p>
    <w:p w14:paraId="0B17EFDE" w14:textId="77777777" w:rsidR="00624249" w:rsidRPr="00CA1ACF" w:rsidRDefault="00624249" w:rsidP="00B80C52">
      <w:pPr>
        <w:pStyle w:val="Body-NOINDENT"/>
        <w:rPr>
          <w:i/>
          <w:iCs/>
        </w:rPr>
      </w:pPr>
      <w:bookmarkStart w:id="3" w:name="_Hlk167881669"/>
      <w:r w:rsidRPr="00CA1ACF">
        <w:t xml:space="preserve">This section must be completed, signed, and submitted with the proposal if the bidder does </w:t>
      </w:r>
      <w:r w:rsidRPr="00CA1ACF">
        <w:rPr>
          <w:b/>
        </w:rPr>
        <w:t>not</w:t>
      </w:r>
      <w:r w:rsidRPr="00CA1ACF">
        <w:t xml:space="preserve"> request confidential treatment of any material contained in the proposal. </w:t>
      </w:r>
      <w:bookmarkStart w:id="4" w:name="_Hlk96076471"/>
      <w:bookmarkStart w:id="5" w:name="_Hlk96065396"/>
      <w:r w:rsidRPr="00CA1ACF">
        <w:rPr>
          <w:highlight w:val="yellow"/>
        </w:rPr>
        <w:t xml:space="preserve">If this section is completed, </w:t>
      </w:r>
      <w:r w:rsidRPr="00CA1ACF">
        <w:rPr>
          <w:b/>
          <w:bCs/>
          <w:highlight w:val="yellow"/>
          <w:u w:val="single"/>
        </w:rPr>
        <w:t>do not</w:t>
      </w:r>
      <w:r w:rsidRPr="00CA1ACF">
        <w:rPr>
          <w:highlight w:val="yellow"/>
        </w:rPr>
        <w:t xml:space="preserve"> </w:t>
      </w:r>
      <w:r w:rsidRPr="00C3684F">
        <w:rPr>
          <w:b/>
          <w:bCs/>
          <w:highlight w:val="yellow"/>
        </w:rPr>
        <w:t xml:space="preserve">complete </w:t>
      </w:r>
      <w:r w:rsidRPr="00C3684F">
        <w:rPr>
          <w:b/>
          <w:bCs/>
          <w:i/>
          <w:iCs/>
          <w:highlight w:val="yellow"/>
        </w:rPr>
        <w:t>Section 2.</w:t>
      </w:r>
      <w:bookmarkEnd w:id="4"/>
      <w:bookmarkEnd w:id="5"/>
    </w:p>
    <w:bookmarkEnd w:id="1"/>
    <w:bookmarkEnd w:id="3"/>
    <w:p w14:paraId="3059BB9E" w14:textId="77777777" w:rsidR="00624249" w:rsidRDefault="00624249" w:rsidP="00624249">
      <w:pPr>
        <w:spacing w:after="360"/>
        <w:rPr>
          <w:rFonts w:asciiTheme="minorHAnsi" w:hAnsiTheme="minorHAnsi"/>
          <w:b/>
        </w:rPr>
      </w:pPr>
      <w:r w:rsidRPr="00CA1ACF">
        <w:rPr>
          <w:rFonts w:asciiTheme="minorHAnsi" w:hAnsiTheme="minorHAnsi"/>
          <w:b/>
        </w:rPr>
        <w:t>By signing below, the bidder affirms that confidential treatment of material contained in their proposal is not requested.</w:t>
      </w:r>
      <w:bookmarkEnd w:id="2"/>
    </w:p>
    <w:p w14:paraId="29014776" w14:textId="7FA12274" w:rsidR="001E064B" w:rsidRPr="005C05C0" w:rsidRDefault="000A380D" w:rsidP="005C05C0">
      <w:pPr>
        <w:pStyle w:val="Body-NOINDENT"/>
        <w:rPr>
          <w:b/>
          <w:bCs/>
        </w:rPr>
      </w:pPr>
      <w:r>
        <w:rPr>
          <w:b/>
        </w:rPr>
        <w:t>Solicitation Information</w:t>
      </w:r>
      <w:r w:rsidR="00F36849">
        <w:rPr>
          <w:b/>
        </w:rPr>
        <w:t xml:space="preserve">: </w:t>
      </w:r>
      <w:r w:rsidR="005C05C0" w:rsidRPr="005C05C0">
        <w:rPr>
          <w:rFonts w:ascii="Aptos" w:hAnsi="Aptos"/>
          <w:b/>
          <w:bCs/>
        </w:rPr>
        <w:t>Request for Proposal No. 260000002052</w:t>
      </w:r>
      <w:r w:rsidR="005C05C0">
        <w:rPr>
          <w:rFonts w:ascii="Aptos" w:hAnsi="Aptos"/>
          <w:b/>
          <w:bCs/>
        </w:rPr>
        <w:t xml:space="preserve">, </w:t>
      </w:r>
      <w:r w:rsidR="005C05C0" w:rsidRPr="005C05C0">
        <w:rPr>
          <w:b/>
          <w:bCs/>
        </w:rPr>
        <w:t>Captive Actuarial Examinations</w:t>
      </w:r>
    </w:p>
    <w:p w14:paraId="0976C28E" w14:textId="7E168A8B" w:rsidR="00F36849" w:rsidRPr="00752570" w:rsidRDefault="00F36849" w:rsidP="004635DC">
      <w:pPr>
        <w:pStyle w:val="Body-NOINDENT"/>
        <w:rPr>
          <w:bCs/>
        </w:rPr>
      </w:pPr>
      <w:r>
        <w:rPr>
          <w:b/>
        </w:rPr>
        <w:t>Signed by</w:t>
      </w:r>
      <w:r w:rsidR="00752570">
        <w:rPr>
          <w:b/>
        </w:rPr>
        <w:t>:</w:t>
      </w:r>
    </w:p>
    <w:sdt>
      <w:sdtPr>
        <w:rPr>
          <w:bCs/>
        </w:rPr>
        <w:id w:val="-593474320"/>
        <w:placeholder>
          <w:docPart w:val="C915197F8D134AEDA6D7CE119C82DE44"/>
        </w:placeholder>
        <w:temporary/>
        <w:showingPlcHdr/>
        <w15:appearance w15:val="hidden"/>
      </w:sdtPr>
      <w:sdtEndPr/>
      <w:sdtContent>
        <w:p w14:paraId="1043A8EE" w14:textId="50989AC8" w:rsidR="00A6214D" w:rsidRPr="00B91A8E" w:rsidRDefault="00F85BBD" w:rsidP="004635DC">
          <w:pPr>
            <w:pStyle w:val="Body-NOINDENT"/>
            <w:rPr>
              <w:bCs/>
            </w:rPr>
          </w:pPr>
          <w:r w:rsidRPr="00B91A8E">
            <w:rPr>
              <w:bCs/>
              <w:highlight w:val="yellow"/>
            </w:rPr>
            <w:t>Enter your name and title</w:t>
          </w:r>
        </w:p>
      </w:sdtContent>
    </w:sdt>
    <w:sdt>
      <w:sdtPr>
        <w:rPr>
          <w:bCs/>
        </w:rPr>
        <w:id w:val="2020814950"/>
        <w:placeholder>
          <w:docPart w:val="C862752A7F48433BADE2BA552528BE56"/>
        </w:placeholder>
        <w:temporary/>
        <w:showingPlcHdr/>
        <w15:appearance w15:val="hidden"/>
      </w:sdtPr>
      <w:sdtEndPr/>
      <w:sdtContent>
        <w:p w14:paraId="68429A2D" w14:textId="3CED6145" w:rsidR="00997EEB" w:rsidRDefault="000E32E4" w:rsidP="004635DC">
          <w:pPr>
            <w:pStyle w:val="Body-NOINDENT"/>
            <w:rPr>
              <w:bCs/>
            </w:rPr>
          </w:pPr>
          <w:r w:rsidRPr="000E32E4">
            <w:rPr>
              <w:bCs/>
              <w:highlight w:val="yellow"/>
            </w:rPr>
            <w:t>Enter your company name</w:t>
          </w:r>
        </w:p>
      </w:sdtContent>
    </w:sdt>
    <w:p w14:paraId="3427BDF6" w14:textId="0AB014C7" w:rsidR="000E32E4" w:rsidRDefault="00B97D0E" w:rsidP="00237710">
      <w:pPr>
        <w:pStyle w:val="Body-NOINDENT"/>
        <w:rPr>
          <w:bCs/>
        </w:rPr>
      </w:pPr>
      <w:r w:rsidRPr="004146E6">
        <w:rPr>
          <w:b/>
        </w:rPr>
        <w:t>Signature</w:t>
      </w:r>
      <w:r>
        <w:rPr>
          <w:bCs/>
        </w:rPr>
        <w:t>:</w:t>
      </w:r>
    </w:p>
    <w:p w14:paraId="247F0EF9" w14:textId="77777777" w:rsidR="00252FCF" w:rsidRDefault="00252FCF" w:rsidP="00FF54C3">
      <w:pPr>
        <w:pBdr>
          <w:top w:val="single" w:sz="4" w:space="1" w:color="auto"/>
        </w:pBdr>
        <w:spacing w:before="720" w:after="360"/>
        <w:rPr>
          <w:rFonts w:asciiTheme="minorHAnsi" w:hAnsiTheme="minorHAnsi"/>
          <w:b/>
        </w:rPr>
        <w:sectPr w:rsidR="00252FCF" w:rsidSect="00624249">
          <w:headerReference w:type="default" r:id="rId12"/>
          <w:footerReference w:type="default" r:id="rId13"/>
          <w:pgSz w:w="12240" w:h="15840"/>
          <w:pgMar w:top="1440" w:right="1080" w:bottom="1440" w:left="1080" w:header="432" w:footer="432" w:gutter="0"/>
          <w:cols w:space="720"/>
          <w:docGrid w:linePitch="360"/>
        </w:sectPr>
      </w:pPr>
    </w:p>
    <w:p w14:paraId="6958C7C2" w14:textId="6845DA8B" w:rsidR="00A9791D" w:rsidRDefault="004146E6" w:rsidP="0027053B">
      <w:pPr>
        <w:pBdr>
          <w:top w:val="single" w:sz="4" w:space="1" w:color="auto"/>
        </w:pBdr>
        <w:spacing w:before="1200" w:after="360"/>
        <w:rPr>
          <w:rFonts w:asciiTheme="minorHAnsi" w:hAnsiTheme="minorHAnsi"/>
          <w:bCs/>
        </w:rPr>
      </w:pPr>
      <w:r w:rsidRPr="00F60124">
        <w:rPr>
          <w:rFonts w:asciiTheme="minorHAnsi" w:hAnsiTheme="minorHAnsi"/>
          <w:b/>
        </w:rPr>
        <w:t>Date</w:t>
      </w:r>
      <w:r>
        <w:rPr>
          <w:rFonts w:asciiTheme="minorHAnsi" w:hAnsiTheme="minorHAnsi"/>
          <w:bCs/>
        </w:rPr>
        <w:t xml:space="preserve">: </w:t>
      </w:r>
      <w:sdt>
        <w:sdtPr>
          <w:rPr>
            <w:rFonts w:asciiTheme="minorHAnsi" w:hAnsiTheme="minorHAnsi"/>
            <w:bCs/>
          </w:rPr>
          <w:id w:val="-1848323948"/>
          <w:placeholder>
            <w:docPart w:val="04004958030243568ED44299A5535ECC"/>
          </w:placeholder>
          <w:temporary/>
          <w:showingPlcHdr/>
          <w:date>
            <w:dateFormat w:val="dddd, MMMM d, yyyy"/>
            <w:lid w:val="en-US"/>
            <w:storeMappedDataAs w:val="dateTime"/>
            <w:calendar w:val="gregorian"/>
          </w:date>
        </w:sdtPr>
        <w:sdtEndPr/>
        <w:sdtContent>
          <w:r w:rsidR="0078373D" w:rsidRPr="0078373D">
            <w:rPr>
              <w:rStyle w:val="PlaceholderText"/>
              <w:color w:val="auto"/>
              <w:highlight w:val="yellow"/>
            </w:rPr>
            <w:t>Click or tap to enter a date.</w:t>
          </w:r>
        </w:sdtContent>
      </w:sdt>
    </w:p>
    <w:p w14:paraId="396E1F7A" w14:textId="77777777" w:rsidR="00252FCF" w:rsidRDefault="00252FCF" w:rsidP="00624249">
      <w:pPr>
        <w:spacing w:after="360"/>
        <w:rPr>
          <w:rFonts w:asciiTheme="minorHAnsi" w:hAnsiTheme="minorHAnsi"/>
          <w:bCs/>
        </w:rPr>
        <w:sectPr w:rsidR="00252FCF" w:rsidSect="00252FCF">
          <w:type w:val="continuous"/>
          <w:pgSz w:w="12240" w:h="15840"/>
          <w:pgMar w:top="1440" w:right="1080" w:bottom="1440" w:left="1080" w:header="432" w:footer="432" w:gutter="0"/>
          <w:cols w:num="2" w:space="720"/>
          <w:docGrid w:linePitch="360"/>
        </w:sectPr>
      </w:pPr>
    </w:p>
    <w:p w14:paraId="22876867" w14:textId="77777777" w:rsidR="004146E6" w:rsidRPr="00B91A8E" w:rsidRDefault="004146E6" w:rsidP="00624249">
      <w:pPr>
        <w:spacing w:after="360"/>
        <w:rPr>
          <w:rFonts w:asciiTheme="minorHAnsi" w:hAnsiTheme="minorHAnsi"/>
          <w:bCs/>
        </w:rPr>
      </w:pPr>
    </w:p>
    <w:p w14:paraId="57A4B1ED" w14:textId="77777777" w:rsidR="00624249" w:rsidRDefault="00624249" w:rsidP="00624249">
      <w:pPr>
        <w:pStyle w:val="BodyTextIndent"/>
        <w:ind w:left="0"/>
        <w:rPr>
          <w:rFonts w:asciiTheme="minorHAnsi" w:hAnsiTheme="minorHAnsi"/>
          <w:b/>
          <w:sz w:val="22"/>
        </w:rPr>
        <w:sectPr w:rsidR="00624249" w:rsidSect="00252FCF">
          <w:type w:val="continuous"/>
          <w:pgSz w:w="12240" w:h="15840"/>
          <w:pgMar w:top="1440" w:right="1080" w:bottom="1440" w:left="1080" w:header="432" w:footer="432" w:gutter="0"/>
          <w:cols w:space="720"/>
          <w:docGrid w:linePitch="360"/>
        </w:sectPr>
      </w:pPr>
      <w:bookmarkStart w:id="6" w:name="_Hlk95393427"/>
    </w:p>
    <w:p w14:paraId="2502EA39" w14:textId="1DA1FFC5" w:rsidR="00624249" w:rsidRPr="00CA1ACF" w:rsidRDefault="00624249" w:rsidP="00624249">
      <w:pPr>
        <w:pStyle w:val="BodyTextIndent"/>
        <w:ind w:left="0"/>
        <w:rPr>
          <w:rFonts w:asciiTheme="minorHAnsi" w:hAnsiTheme="minorHAnsi"/>
          <w:b/>
          <w:sz w:val="22"/>
        </w:rPr>
      </w:pPr>
      <w:r w:rsidRPr="00CA1ACF">
        <w:rPr>
          <w:rFonts w:asciiTheme="minorHAnsi" w:hAnsiTheme="minorHAnsi"/>
          <w:b/>
          <w:sz w:val="22"/>
        </w:rPr>
        <w:lastRenderedPageBreak/>
        <w:t>Section 2. CONFIDENTIAL TREATMENT IS REQUESTED</w:t>
      </w:r>
    </w:p>
    <w:p w14:paraId="7BE04F2A" w14:textId="77777777" w:rsidR="00624249" w:rsidRPr="005C3B72" w:rsidRDefault="00624249" w:rsidP="00B80C52">
      <w:pPr>
        <w:pStyle w:val="Body-NOINDENT"/>
      </w:pPr>
      <w:bookmarkStart w:id="7" w:name="_Hlk167882247"/>
      <w:bookmarkStart w:id="8" w:name="_Hlk167881704"/>
      <w:r w:rsidRPr="005C3B72">
        <w:t xml:space="preserve">Bidders must complete, sign, and submit this section with the proposal, to request confidential treatment of any material contained in the proposal. </w:t>
      </w:r>
      <w:r w:rsidRPr="006626E6">
        <w:rPr>
          <w:b/>
          <w:bCs/>
          <w:highlight w:val="yellow"/>
        </w:rPr>
        <w:t>If this section is completed, do not complete Section 1.</w:t>
      </w:r>
    </w:p>
    <w:p w14:paraId="674A02E1" w14:textId="77777777" w:rsidR="00624249" w:rsidRPr="005C3B72" w:rsidRDefault="00624249" w:rsidP="00B80C52">
      <w:pPr>
        <w:pStyle w:val="Body-NOINDENT"/>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1D5D5F10" w14:textId="77777777" w:rsidR="00624249" w:rsidRPr="005C3B72" w:rsidRDefault="00624249" w:rsidP="00624249">
      <w:pPr>
        <w:pStyle w:val="TableParagraph"/>
        <w:numPr>
          <w:ilvl w:val="0"/>
          <w:numId w:val="25"/>
        </w:numPr>
        <w:spacing w:before="120" w:after="120"/>
      </w:pPr>
      <w:r w:rsidRPr="005C3B72">
        <w:t>The proposal page number, section number, and paragraph number.</w:t>
      </w:r>
    </w:p>
    <w:p w14:paraId="22149CD1" w14:textId="77777777" w:rsidR="00624249" w:rsidRPr="005C3B72" w:rsidRDefault="00624249" w:rsidP="00624249">
      <w:pPr>
        <w:pStyle w:val="TableParagraph"/>
        <w:numPr>
          <w:ilvl w:val="0"/>
          <w:numId w:val="25"/>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0BD0B3A7" w14:textId="77777777" w:rsidR="00624249" w:rsidRPr="005C3B72" w:rsidRDefault="00624249" w:rsidP="00624249">
      <w:pPr>
        <w:pStyle w:val="TableParagraph"/>
        <w:numPr>
          <w:ilvl w:val="0"/>
          <w:numId w:val="25"/>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6088CA35" w14:textId="77777777" w:rsidR="00624249" w:rsidRPr="005C3B72" w:rsidRDefault="00624249" w:rsidP="00624249">
      <w:pPr>
        <w:pStyle w:val="TableParagraph"/>
        <w:numPr>
          <w:ilvl w:val="0"/>
          <w:numId w:val="25"/>
        </w:numPr>
        <w:spacing w:before="120" w:after="120"/>
      </w:pPr>
      <w:r w:rsidRPr="005C3B72">
        <w:t>The person at their organization authorized to respond to inquiries by the State concerning the material and their contact information.</w:t>
      </w:r>
    </w:p>
    <w:p w14:paraId="7AC24A76" w14:textId="77777777" w:rsidR="00624249" w:rsidRPr="00B80C52" w:rsidRDefault="00624249" w:rsidP="00A223FD">
      <w:pPr>
        <w:pStyle w:val="Body-NOINDENT"/>
        <w:spacing w:after="120"/>
        <w:rPr>
          <w:b/>
          <w:bCs/>
          <w:u w:val="single"/>
        </w:rPr>
      </w:pPr>
      <w:r w:rsidRPr="00B80C52">
        <w:rPr>
          <w:b/>
          <w:bCs/>
        </w:rPr>
        <w:t>REQUIRED: Bidders completing this section must also submit a copy of the proposal with the trade secret, financial, and proprietary information redacted and clearly label this redacted copy as the PUBLIC COPY.</w:t>
      </w:r>
      <w:bookmarkStart w:id="9" w:name="_Hlk77686375"/>
      <w:bookmarkStart w:id="10" w:name="_Hlk52887036"/>
      <w:bookmarkEnd w:id="6"/>
      <w:bookmarkEnd w:id="7"/>
    </w:p>
    <w:tbl>
      <w:tblPr>
        <w:tblStyle w:val="Purchasing-Nobanding"/>
        <w:tblW w:w="13494" w:type="dxa"/>
        <w:tblLayout w:type="fixed"/>
        <w:tblLook w:val="01E0" w:firstRow="1" w:lastRow="1" w:firstColumn="1" w:lastColumn="1" w:noHBand="0" w:noVBand="0"/>
      </w:tblPr>
      <w:tblGrid>
        <w:gridCol w:w="1980"/>
        <w:gridCol w:w="3144"/>
        <w:gridCol w:w="2700"/>
        <w:gridCol w:w="5670"/>
      </w:tblGrid>
      <w:tr w:rsidR="00624249" w:rsidRPr="00CA1ACF" w14:paraId="0272CD59" w14:textId="77777777" w:rsidTr="00B80C52">
        <w:trPr>
          <w:cnfStyle w:val="100000000000" w:firstRow="1" w:lastRow="0" w:firstColumn="0" w:lastColumn="0" w:oddVBand="0" w:evenVBand="0" w:oddHBand="0" w:evenHBand="0" w:firstRowFirstColumn="0" w:firstRowLastColumn="0" w:lastRowFirstColumn="0" w:lastRowLastColumn="0"/>
          <w:cantSplit w:val="0"/>
          <w:trHeight w:val="1230"/>
        </w:trPr>
        <w:tc>
          <w:tcPr>
            <w:cnfStyle w:val="001000000100" w:firstRow="0" w:lastRow="0" w:firstColumn="1" w:lastColumn="0" w:oddVBand="0" w:evenVBand="0" w:oddHBand="0" w:evenHBand="0" w:firstRowFirstColumn="1" w:firstRowLastColumn="0" w:lastRowFirstColumn="0" w:lastRowLastColumn="0"/>
            <w:tcW w:w="1980" w:type="dxa"/>
          </w:tcPr>
          <w:bookmarkEnd w:id="8"/>
          <w:bookmarkEnd w:id="9"/>
          <w:p w14:paraId="0C4ED203" w14:textId="77777777" w:rsidR="00624249" w:rsidRPr="00B80C52" w:rsidRDefault="00624249" w:rsidP="00B80C52">
            <w:pPr>
              <w:pStyle w:val="TableHeader"/>
              <w:rPr>
                <w:b/>
                <w:bCs/>
              </w:rPr>
            </w:pPr>
            <w:r w:rsidRPr="00B80C52">
              <w:rPr>
                <w:b/>
                <w:bCs/>
              </w:rPr>
              <w:t xml:space="preserve">Proposal </w:t>
            </w:r>
            <w:proofErr w:type="gramStart"/>
            <w:r w:rsidRPr="00B80C52">
              <w:rPr>
                <w:b/>
                <w:bCs/>
              </w:rPr>
              <w:t>Page #,</w:t>
            </w:r>
            <w:proofErr w:type="gramEnd"/>
            <w:r w:rsidRPr="00B80C52">
              <w:rPr>
                <w:b/>
                <w:bCs/>
              </w:rPr>
              <w:t xml:space="preserve"> </w:t>
            </w:r>
            <w:proofErr w:type="gramStart"/>
            <w:r w:rsidRPr="00B80C52">
              <w:rPr>
                <w:b/>
                <w:bCs/>
              </w:rPr>
              <w:t>Section #,</w:t>
            </w:r>
            <w:proofErr w:type="gramEnd"/>
            <w:r w:rsidRPr="00B80C52">
              <w:rPr>
                <w:b/>
                <w:bCs/>
              </w:rPr>
              <w:t xml:space="preserve"> Paragraph #</w:t>
            </w:r>
          </w:p>
        </w:tc>
        <w:tc>
          <w:tcPr>
            <w:cnfStyle w:val="000010000000" w:firstRow="0" w:lastRow="0" w:firstColumn="0" w:lastColumn="0" w:oddVBand="1" w:evenVBand="0" w:oddHBand="0" w:evenHBand="0" w:firstRowFirstColumn="0" w:firstRowLastColumn="0" w:lastRowFirstColumn="0" w:lastRowLastColumn="0"/>
            <w:tcW w:w="3144" w:type="dxa"/>
          </w:tcPr>
          <w:p w14:paraId="6AD663B8" w14:textId="77777777" w:rsidR="00624249" w:rsidRPr="00B80C52" w:rsidRDefault="00624249" w:rsidP="00B80C52">
            <w:pPr>
              <w:pStyle w:val="TableHeader"/>
              <w:rPr>
                <w:b/>
                <w:bCs/>
              </w:rPr>
            </w:pPr>
            <w:r w:rsidRPr="00B80C52">
              <w:rPr>
                <w:b/>
                <w:bCs/>
              </w:rPr>
              <w:t>Material is Trade Secret (TS), Proprietary Financial Information (FI), Proprietary Information (PI)</w:t>
            </w:r>
          </w:p>
        </w:tc>
        <w:tc>
          <w:tcPr>
            <w:tcW w:w="2700" w:type="dxa"/>
          </w:tcPr>
          <w:p w14:paraId="7FECDADF" w14:textId="77777777" w:rsidR="00624249" w:rsidRPr="00B80C52" w:rsidRDefault="00624249" w:rsidP="00B80C52">
            <w:pPr>
              <w:pStyle w:val="TableHeader"/>
              <w:cnfStyle w:val="100000000000" w:firstRow="1" w:lastRow="0" w:firstColumn="0" w:lastColumn="0" w:oddVBand="0" w:evenVBand="0" w:oddHBand="0" w:evenHBand="0" w:firstRowFirstColumn="0" w:firstRowLastColumn="0" w:lastRowFirstColumn="0" w:lastRowLastColumn="0"/>
              <w:rPr>
                <w:b/>
                <w:bCs/>
              </w:rPr>
            </w:pPr>
            <w:r w:rsidRPr="00B80C52">
              <w:rPr>
                <w:b/>
                <w:bCs/>
              </w:rPr>
              <w:t>Applicable FOIA Exemption with Written Justification</w:t>
            </w:r>
          </w:p>
        </w:tc>
        <w:tc>
          <w:tcPr>
            <w:cnfStyle w:val="000100001000" w:firstRow="0" w:lastRow="0" w:firstColumn="0" w:lastColumn="1" w:oddVBand="0" w:evenVBand="0" w:oddHBand="0" w:evenHBand="0" w:firstRowFirstColumn="0" w:firstRowLastColumn="1" w:lastRowFirstColumn="0" w:lastRowLastColumn="0"/>
            <w:tcW w:w="5670" w:type="dxa"/>
          </w:tcPr>
          <w:p w14:paraId="51F6C1BA" w14:textId="77777777" w:rsidR="00624249" w:rsidRPr="00B80C52" w:rsidRDefault="00624249" w:rsidP="00B80C52">
            <w:pPr>
              <w:pStyle w:val="TableHeader"/>
              <w:rPr>
                <w:b/>
                <w:bCs/>
              </w:rPr>
            </w:pPr>
            <w:r w:rsidRPr="00B80C52">
              <w:rPr>
                <w:b/>
                <w:bCs/>
              </w:rPr>
              <w:t>Bidder Contact Information</w:t>
            </w:r>
          </w:p>
        </w:tc>
      </w:tr>
      <w:tr w:rsidR="00624249" w:rsidRPr="00CA1ACF" w14:paraId="53D6CB85" w14:textId="77777777" w:rsidTr="00ED6D0D">
        <w:trPr>
          <w:cnfStyle w:val="010000000000" w:firstRow="0" w:lastRow="1" w:firstColumn="0" w:lastColumn="0" w:oddVBand="0" w:evenVBand="0" w:oddHBand="0" w:evenHBand="0" w:firstRowFirstColumn="0" w:firstRowLastColumn="0" w:lastRowFirstColumn="0" w:lastRowLastColumn="0"/>
          <w:cantSplit/>
          <w:trHeight w:val="618"/>
        </w:trPr>
        <w:tc>
          <w:tcPr>
            <w:cnfStyle w:val="001000000001" w:firstRow="0" w:lastRow="0" w:firstColumn="1" w:lastColumn="0" w:oddVBand="0" w:evenVBand="0" w:oddHBand="0" w:evenHBand="0" w:firstRowFirstColumn="0" w:firstRowLastColumn="0" w:lastRowFirstColumn="1" w:lastRowLastColumn="0"/>
            <w:tcW w:w="1980" w:type="dxa"/>
          </w:tcPr>
          <w:p w14:paraId="093C7B78" w14:textId="77777777" w:rsidR="00624249" w:rsidRPr="00CA1ACF" w:rsidRDefault="00624249" w:rsidP="00CA5DC4">
            <w:pPr>
              <w:spacing w:after="120"/>
            </w:pPr>
          </w:p>
        </w:tc>
        <w:tc>
          <w:tcPr>
            <w:cnfStyle w:val="000010000000" w:firstRow="0" w:lastRow="0" w:firstColumn="0" w:lastColumn="0" w:oddVBand="1" w:evenVBand="0" w:oddHBand="0" w:evenHBand="0" w:firstRowFirstColumn="0" w:firstRowLastColumn="0" w:lastRowFirstColumn="0" w:lastRowLastColumn="0"/>
            <w:tcW w:w="3144" w:type="dxa"/>
          </w:tcPr>
          <w:p w14:paraId="70595D8B" w14:textId="77777777" w:rsidR="00624249" w:rsidRPr="00CA1ACF" w:rsidRDefault="00624249" w:rsidP="00CA5DC4">
            <w:pPr>
              <w:spacing w:after="120"/>
            </w:pPr>
          </w:p>
        </w:tc>
        <w:tc>
          <w:tcPr>
            <w:tcW w:w="2700" w:type="dxa"/>
          </w:tcPr>
          <w:p w14:paraId="2F66A21C" w14:textId="77777777" w:rsidR="00624249" w:rsidRPr="00CA1ACF" w:rsidRDefault="00624249" w:rsidP="00CA5DC4">
            <w:pPr>
              <w:cnfStyle w:val="010000000000" w:firstRow="0" w:lastRow="1" w:firstColumn="0" w:lastColumn="0" w:oddVBand="0" w:evenVBand="0" w:oddHBand="0" w:evenHBand="0" w:firstRowFirstColumn="0" w:firstRowLastColumn="0" w:lastRowFirstColumn="0" w:lastRowLastColumn="0"/>
            </w:pPr>
          </w:p>
        </w:tc>
        <w:tc>
          <w:tcPr>
            <w:cnfStyle w:val="000100000010" w:firstRow="0" w:lastRow="0" w:firstColumn="0" w:lastColumn="1" w:oddVBand="0" w:evenVBand="0" w:oddHBand="0" w:evenHBand="0" w:firstRowFirstColumn="0" w:firstRowLastColumn="0" w:lastRowFirstColumn="0" w:lastRowLastColumn="1"/>
            <w:tcW w:w="5670" w:type="dxa"/>
          </w:tcPr>
          <w:p w14:paraId="0F65EA36" w14:textId="77777777" w:rsidR="00624249" w:rsidRPr="00CA1ACF" w:rsidRDefault="00624249" w:rsidP="00CA5DC4">
            <w:pPr>
              <w:spacing w:after="120"/>
            </w:pPr>
          </w:p>
        </w:tc>
      </w:tr>
    </w:tbl>
    <w:p w14:paraId="724A861B" w14:textId="77777777" w:rsidR="00624249" w:rsidRPr="006626E6" w:rsidRDefault="00624249" w:rsidP="00624249">
      <w:pPr>
        <w:pStyle w:val="BodyTextIndent"/>
        <w:spacing w:before="120"/>
        <w:ind w:left="0"/>
        <w:rPr>
          <w:rFonts w:asciiTheme="minorHAnsi" w:hAnsiTheme="minorHAnsi"/>
          <w:b/>
          <w:bCs/>
          <w:sz w:val="22"/>
          <w:u w:val="single"/>
        </w:rPr>
      </w:pPr>
      <w:bookmarkStart w:id="11" w:name="_Hlk167882285"/>
      <w:bookmarkStart w:id="12" w:name="_Hlk167881757"/>
      <w:bookmarkEnd w:id="10"/>
      <w:r w:rsidRPr="006626E6">
        <w:rPr>
          <w:rFonts w:asciiTheme="minorHAnsi" w:hAnsiTheme="minorHAnsi"/>
          <w:i/>
          <w:iCs/>
          <w:sz w:val="22"/>
        </w:rPr>
        <w:t>Bidders may add rows or additional pages using the same format shown in the table.</w:t>
      </w:r>
    </w:p>
    <w:p w14:paraId="30079D04" w14:textId="77777777" w:rsidR="00624249" w:rsidRPr="006626E6" w:rsidRDefault="00624249" w:rsidP="00624249">
      <w:pPr>
        <w:pStyle w:val="BodyTextIndent"/>
        <w:spacing w:before="120"/>
        <w:ind w:left="0"/>
        <w:rPr>
          <w:rFonts w:asciiTheme="minorHAnsi" w:hAnsiTheme="minorHAnsi"/>
          <w:b/>
          <w:bCs/>
          <w:sz w:val="22"/>
        </w:rPr>
      </w:pPr>
      <w:r w:rsidRPr="006626E6">
        <w:rPr>
          <w:rFonts w:asciiTheme="minorHAnsi" w:hAnsiTheme="minorHAnsi"/>
          <w:b/>
          <w:bCs/>
          <w:sz w:val="22"/>
        </w:rPr>
        <w:t>State of Michigan FOIA Requests</w:t>
      </w:r>
    </w:p>
    <w:p w14:paraId="2F1F68D0" w14:textId="77777777" w:rsidR="00624249" w:rsidRPr="006626E6" w:rsidRDefault="00624249" w:rsidP="00624249">
      <w:pPr>
        <w:pStyle w:val="BodyTextIndent"/>
        <w:spacing w:before="120"/>
        <w:ind w:left="0"/>
        <w:rPr>
          <w:rFonts w:asciiTheme="minorHAnsi" w:hAnsiTheme="minorHAnsi"/>
          <w:sz w:val="22"/>
        </w:rPr>
      </w:pPr>
      <w:r w:rsidRPr="006626E6">
        <w:rPr>
          <w:rFonts w:asciiTheme="minorHAnsi" w:hAnsiTheme="minorHAnsi"/>
          <w:sz w:val="22"/>
        </w:rPr>
        <w:t xml:space="preserve">The State reserves the right to determine whether material designated as exempt by a bidder falls under MCL 18.1261 or other applicable FOIA exemptions. </w:t>
      </w:r>
    </w:p>
    <w:p w14:paraId="6304BC8A" w14:textId="77777777" w:rsidR="00624249" w:rsidRPr="006626E6" w:rsidRDefault="00624249" w:rsidP="00624249">
      <w:pPr>
        <w:pStyle w:val="BodyTextIndent"/>
        <w:spacing w:before="120"/>
        <w:ind w:left="0"/>
        <w:rPr>
          <w:rFonts w:asciiTheme="minorHAnsi" w:hAnsiTheme="minorHAnsi"/>
          <w:sz w:val="22"/>
        </w:rPr>
      </w:pPr>
      <w:r w:rsidRPr="006626E6">
        <w:rPr>
          <w:rFonts w:asciiTheme="minorHAnsi" w:hAnsiTheme="minorHAnsi"/>
          <w:sz w:val="22"/>
        </w:rPr>
        <w:t xml:space="preserve">If a FOIA request is made for materials that the bidder has identified as trade secret, financial, or proprietary information, the State has the final authority to determine whether the materials are exempt from disclosure under FOIA. </w:t>
      </w:r>
    </w:p>
    <w:p w14:paraId="47C1F730" w14:textId="77777777" w:rsidR="00624249" w:rsidRPr="006626E6" w:rsidRDefault="00624249" w:rsidP="00624249">
      <w:pPr>
        <w:spacing w:after="120"/>
        <w:rPr>
          <w:rFonts w:asciiTheme="minorHAnsi" w:hAnsiTheme="minorHAnsi"/>
          <w:bCs/>
        </w:rPr>
      </w:pPr>
      <w:r w:rsidRPr="006626E6">
        <w:rPr>
          <w:rFonts w:asciiTheme="minorHAnsi" w:hAnsiTheme="minorHAnsi"/>
        </w:rPr>
        <w:t>The State is not obligated to notify a bidder if a FOIA request for bidder’s proposal is received nor if bidder’s proposal is made available to the public.  This form, and any additional justification letters, are not exempt from release under FOIA.</w:t>
      </w:r>
      <w:bookmarkEnd w:id="11"/>
    </w:p>
    <w:p w14:paraId="093FC982" w14:textId="7734CC58" w:rsidR="00624249" w:rsidRPr="00B80C52" w:rsidRDefault="00624249" w:rsidP="00200DB4">
      <w:pPr>
        <w:pStyle w:val="Body-NOINDENT"/>
        <w:keepNext/>
        <w:spacing w:after="360"/>
        <w:rPr>
          <w:b/>
          <w:bCs/>
        </w:rPr>
      </w:pPr>
      <w:r w:rsidRPr="00B80C52">
        <w:rPr>
          <w:b/>
          <w:bCs/>
        </w:rPr>
        <w:lastRenderedPageBreak/>
        <w:t>By signing below, the bidder affirms that confidential treatment of material contained in their proposal is requested and has attached to this form a redacted “Public Copy” of the bidder’s proposal.</w:t>
      </w:r>
      <w:bookmarkEnd w:id="12"/>
    </w:p>
    <w:p w14:paraId="47C2B1C1" w14:textId="0104E265" w:rsidR="00237710" w:rsidRDefault="00237710" w:rsidP="00ED7DF5">
      <w:pPr>
        <w:pStyle w:val="Body-NOINDENT"/>
        <w:keepNext/>
        <w:rPr>
          <w:b/>
        </w:rPr>
      </w:pPr>
      <w:r>
        <w:rPr>
          <w:b/>
        </w:rPr>
        <w:t xml:space="preserve">Solicitation Information: </w:t>
      </w:r>
      <w:r w:rsidR="000C6BC5" w:rsidRPr="000C6BC5">
        <w:rPr>
          <w:b/>
          <w:bCs/>
        </w:rPr>
        <w:t>Request for Proposal No. 260000002052, Captive Actuarial Examinations</w:t>
      </w:r>
    </w:p>
    <w:p w14:paraId="132A0432" w14:textId="77777777" w:rsidR="00237710" w:rsidRPr="00752570" w:rsidRDefault="00237710" w:rsidP="00ED7DF5">
      <w:pPr>
        <w:pStyle w:val="Body-NOINDENT"/>
        <w:keepNext/>
        <w:rPr>
          <w:bCs/>
        </w:rPr>
      </w:pPr>
      <w:r>
        <w:rPr>
          <w:b/>
        </w:rPr>
        <w:t>Signed by:</w:t>
      </w:r>
    </w:p>
    <w:sdt>
      <w:sdtPr>
        <w:rPr>
          <w:bCs/>
        </w:rPr>
        <w:id w:val="1990984532"/>
        <w:placeholder>
          <w:docPart w:val="4081E54FF5A74FF3A03A3F9268935925"/>
        </w:placeholder>
        <w:temporary/>
        <w:showingPlcHdr/>
        <w15:appearance w15:val="hidden"/>
      </w:sdtPr>
      <w:sdtEndPr/>
      <w:sdtContent>
        <w:p w14:paraId="4DEFA5CA" w14:textId="77777777" w:rsidR="00237710" w:rsidRPr="00B91A8E" w:rsidRDefault="00237710" w:rsidP="00ED7DF5">
          <w:pPr>
            <w:pStyle w:val="Body-NOINDENT"/>
            <w:keepNext/>
            <w:rPr>
              <w:bCs/>
            </w:rPr>
          </w:pPr>
          <w:r w:rsidRPr="00B91A8E">
            <w:rPr>
              <w:bCs/>
              <w:highlight w:val="yellow"/>
            </w:rPr>
            <w:t>Enter your name and title</w:t>
          </w:r>
        </w:p>
      </w:sdtContent>
    </w:sdt>
    <w:sdt>
      <w:sdtPr>
        <w:rPr>
          <w:bCs/>
        </w:rPr>
        <w:id w:val="53127339"/>
        <w:placeholder>
          <w:docPart w:val="9520BA131D1A4F00BF96229FDEE0CED2"/>
        </w:placeholder>
        <w:temporary/>
        <w:showingPlcHdr/>
        <w15:appearance w15:val="hidden"/>
      </w:sdtPr>
      <w:sdtEndPr/>
      <w:sdtContent>
        <w:p w14:paraId="7DB815FD" w14:textId="77777777" w:rsidR="00237710" w:rsidRDefault="00237710" w:rsidP="00ED7DF5">
          <w:pPr>
            <w:pStyle w:val="Body-NOINDENT"/>
            <w:keepNext/>
            <w:rPr>
              <w:bCs/>
            </w:rPr>
          </w:pPr>
          <w:r w:rsidRPr="000E32E4">
            <w:rPr>
              <w:bCs/>
              <w:highlight w:val="yellow"/>
            </w:rPr>
            <w:t>Enter your company name</w:t>
          </w:r>
        </w:p>
      </w:sdtContent>
    </w:sdt>
    <w:p w14:paraId="1A30826C" w14:textId="77777777" w:rsidR="00237710" w:rsidRDefault="00237710" w:rsidP="00ED7DF5">
      <w:pPr>
        <w:pStyle w:val="Body-NOINDENT"/>
        <w:keepNext/>
        <w:rPr>
          <w:bCs/>
        </w:rPr>
      </w:pPr>
      <w:r w:rsidRPr="004146E6">
        <w:rPr>
          <w:b/>
        </w:rPr>
        <w:t>Signature</w:t>
      </w:r>
      <w:r>
        <w:rPr>
          <w:bCs/>
        </w:rPr>
        <w:t>:</w:t>
      </w:r>
    </w:p>
    <w:p w14:paraId="63121DB1" w14:textId="77777777" w:rsidR="0027053B" w:rsidRDefault="0027053B" w:rsidP="00ED7DF5">
      <w:pPr>
        <w:keepNext/>
        <w:pBdr>
          <w:top w:val="single" w:sz="4" w:space="1" w:color="auto"/>
        </w:pBdr>
        <w:spacing w:before="720" w:after="360"/>
        <w:rPr>
          <w:rFonts w:asciiTheme="minorHAnsi" w:hAnsiTheme="minorHAnsi"/>
          <w:b/>
        </w:rPr>
        <w:sectPr w:rsidR="0027053B" w:rsidSect="00624249">
          <w:pgSz w:w="15840" w:h="12240" w:orient="landscape"/>
          <w:pgMar w:top="1080" w:right="1440" w:bottom="1080" w:left="1440" w:header="432" w:footer="432" w:gutter="0"/>
          <w:cols w:space="720"/>
          <w:docGrid w:linePitch="360"/>
        </w:sectPr>
      </w:pPr>
    </w:p>
    <w:p w14:paraId="52083848" w14:textId="77777777" w:rsidR="00237710" w:rsidRDefault="00237710" w:rsidP="0027053B">
      <w:pPr>
        <w:keepNext/>
        <w:pBdr>
          <w:top w:val="single" w:sz="4" w:space="1" w:color="auto"/>
        </w:pBdr>
        <w:spacing w:before="1200" w:after="360"/>
        <w:rPr>
          <w:rFonts w:asciiTheme="minorHAnsi" w:hAnsiTheme="minorHAnsi"/>
          <w:bCs/>
        </w:rPr>
      </w:pPr>
      <w:r w:rsidRPr="00F60124">
        <w:rPr>
          <w:rFonts w:asciiTheme="minorHAnsi" w:hAnsiTheme="minorHAnsi"/>
          <w:b/>
        </w:rPr>
        <w:t>Date</w:t>
      </w:r>
      <w:r>
        <w:rPr>
          <w:rFonts w:asciiTheme="minorHAnsi" w:hAnsiTheme="minorHAnsi"/>
          <w:bCs/>
        </w:rPr>
        <w:t xml:space="preserve">: </w:t>
      </w:r>
      <w:sdt>
        <w:sdtPr>
          <w:rPr>
            <w:rFonts w:asciiTheme="minorHAnsi" w:hAnsiTheme="minorHAnsi"/>
            <w:bCs/>
          </w:rPr>
          <w:id w:val="304587607"/>
          <w:placeholder>
            <w:docPart w:val="B76824EF332B4B2D9F5B4C0825B2BCDF"/>
          </w:placeholder>
          <w:temporary/>
          <w:showingPlcHdr/>
          <w:date>
            <w:dateFormat w:val="dddd, MMMM d, yyyy"/>
            <w:lid w:val="en-US"/>
            <w:storeMappedDataAs w:val="dateTime"/>
            <w:calendar w:val="gregorian"/>
          </w:date>
        </w:sdtPr>
        <w:sdtEndPr/>
        <w:sdtContent>
          <w:r w:rsidRPr="0078373D">
            <w:rPr>
              <w:rStyle w:val="PlaceholderText"/>
              <w:color w:val="auto"/>
              <w:highlight w:val="yellow"/>
            </w:rPr>
            <w:t>Click or tap to enter a date.</w:t>
          </w:r>
        </w:sdtContent>
      </w:sdt>
    </w:p>
    <w:sectPr w:rsidR="00237710" w:rsidSect="0027053B">
      <w:type w:val="continuous"/>
      <w:pgSz w:w="15840" w:h="12240" w:orient="landscape"/>
      <w:pgMar w:top="1080" w:right="1440" w:bottom="1080" w:left="144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49AF" w14:textId="77777777" w:rsidR="00C97FF6" w:rsidRDefault="00C97FF6" w:rsidP="00AB0ACB">
      <w:r>
        <w:separator/>
      </w:r>
    </w:p>
  </w:endnote>
  <w:endnote w:type="continuationSeparator" w:id="0">
    <w:p w14:paraId="0F2E50D7" w14:textId="77777777" w:rsidR="00C97FF6" w:rsidRDefault="00C97FF6"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2191" w14:textId="77777777" w:rsidR="00D6602C" w:rsidRDefault="00D6602C"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D8B0" w14:textId="77777777" w:rsidR="00C97FF6" w:rsidRDefault="00C97FF6" w:rsidP="00AB0ACB">
      <w:r>
        <w:separator/>
      </w:r>
    </w:p>
  </w:footnote>
  <w:footnote w:type="continuationSeparator" w:id="0">
    <w:p w14:paraId="50A6DE57" w14:textId="77777777" w:rsidR="00C97FF6" w:rsidRDefault="00C97FF6"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3587"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6B9F2A34" wp14:editId="54230F91">
          <wp:extent cx="1693718" cy="372618"/>
          <wp:effectExtent l="0" t="0" r="1905" b="8890"/>
          <wp:docPr id="1364768912" name="Picture 1364768912"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D2332"/>
    <w:multiLevelType w:val="multilevel"/>
    <w:tmpl w:val="60E4A58C"/>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val="0"/>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4"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3070661">
    <w:abstractNumId w:val="4"/>
  </w:num>
  <w:num w:numId="2" w16cid:durableId="904418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0"/>
  </w:num>
  <w:num w:numId="7" w16cid:durableId="1340041996">
    <w:abstractNumId w:val="6"/>
  </w:num>
  <w:num w:numId="8" w16cid:durableId="311367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4"/>
    <w:lvlOverride w:ilvl="0">
      <w:startOverride w:val="1"/>
    </w:lvlOverride>
  </w:num>
  <w:num w:numId="14" w16cid:durableId="930620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1"/>
  </w:num>
  <w:num w:numId="18" w16cid:durableId="1642225177">
    <w:abstractNumId w:val="7"/>
  </w:num>
  <w:num w:numId="19" w16cid:durableId="1813674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3"/>
  </w:num>
  <w:num w:numId="22" w16cid:durableId="1380786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1577805">
    <w:abstractNumId w:val="2"/>
  </w:num>
  <w:num w:numId="25" w16cid:durableId="99256709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00"/>
    <w:rsid w:val="0000031B"/>
    <w:rsid w:val="0000048E"/>
    <w:rsid w:val="0000133C"/>
    <w:rsid w:val="00001408"/>
    <w:rsid w:val="00001B8B"/>
    <w:rsid w:val="0000315C"/>
    <w:rsid w:val="00003255"/>
    <w:rsid w:val="00005097"/>
    <w:rsid w:val="000073FB"/>
    <w:rsid w:val="000076C0"/>
    <w:rsid w:val="00010E4D"/>
    <w:rsid w:val="000119D4"/>
    <w:rsid w:val="00014911"/>
    <w:rsid w:val="0001529C"/>
    <w:rsid w:val="00015B7B"/>
    <w:rsid w:val="00015C5B"/>
    <w:rsid w:val="00015F5C"/>
    <w:rsid w:val="00020167"/>
    <w:rsid w:val="00020CFA"/>
    <w:rsid w:val="000224F1"/>
    <w:rsid w:val="00022E27"/>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6B0F"/>
    <w:rsid w:val="000970A5"/>
    <w:rsid w:val="00097B15"/>
    <w:rsid w:val="000A048A"/>
    <w:rsid w:val="000A13EB"/>
    <w:rsid w:val="000A1771"/>
    <w:rsid w:val="000A278C"/>
    <w:rsid w:val="000A27BC"/>
    <w:rsid w:val="000A380D"/>
    <w:rsid w:val="000A512A"/>
    <w:rsid w:val="000A567C"/>
    <w:rsid w:val="000A5DE0"/>
    <w:rsid w:val="000A5F24"/>
    <w:rsid w:val="000A68D7"/>
    <w:rsid w:val="000A6DD5"/>
    <w:rsid w:val="000A713B"/>
    <w:rsid w:val="000B0502"/>
    <w:rsid w:val="000B0911"/>
    <w:rsid w:val="000B13C2"/>
    <w:rsid w:val="000B266A"/>
    <w:rsid w:val="000B41D4"/>
    <w:rsid w:val="000B4757"/>
    <w:rsid w:val="000B50F9"/>
    <w:rsid w:val="000B5346"/>
    <w:rsid w:val="000B56D9"/>
    <w:rsid w:val="000B5A0D"/>
    <w:rsid w:val="000B7B6B"/>
    <w:rsid w:val="000B7E78"/>
    <w:rsid w:val="000C0431"/>
    <w:rsid w:val="000C1218"/>
    <w:rsid w:val="000C3531"/>
    <w:rsid w:val="000C4EFF"/>
    <w:rsid w:val="000C6BC5"/>
    <w:rsid w:val="000C764A"/>
    <w:rsid w:val="000C7972"/>
    <w:rsid w:val="000D0BE8"/>
    <w:rsid w:val="000D0F8A"/>
    <w:rsid w:val="000D1C0F"/>
    <w:rsid w:val="000D25EF"/>
    <w:rsid w:val="000D29B4"/>
    <w:rsid w:val="000D3CFC"/>
    <w:rsid w:val="000D4C9C"/>
    <w:rsid w:val="000D55C1"/>
    <w:rsid w:val="000D5B19"/>
    <w:rsid w:val="000D5F1E"/>
    <w:rsid w:val="000E04EE"/>
    <w:rsid w:val="000E2AB7"/>
    <w:rsid w:val="000E32E4"/>
    <w:rsid w:val="000E34D1"/>
    <w:rsid w:val="000E4449"/>
    <w:rsid w:val="000E49A6"/>
    <w:rsid w:val="000E4D7D"/>
    <w:rsid w:val="000E58E1"/>
    <w:rsid w:val="000E5CE8"/>
    <w:rsid w:val="000E6464"/>
    <w:rsid w:val="000E7332"/>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502C"/>
    <w:rsid w:val="001067DC"/>
    <w:rsid w:val="00110788"/>
    <w:rsid w:val="00111140"/>
    <w:rsid w:val="00113DCB"/>
    <w:rsid w:val="001156B0"/>
    <w:rsid w:val="001163E6"/>
    <w:rsid w:val="00116FB1"/>
    <w:rsid w:val="00127A37"/>
    <w:rsid w:val="001308CF"/>
    <w:rsid w:val="00131358"/>
    <w:rsid w:val="00132103"/>
    <w:rsid w:val="00133883"/>
    <w:rsid w:val="00133DD5"/>
    <w:rsid w:val="00136FC5"/>
    <w:rsid w:val="00137465"/>
    <w:rsid w:val="001375AC"/>
    <w:rsid w:val="001402EF"/>
    <w:rsid w:val="001404F5"/>
    <w:rsid w:val="001408E5"/>
    <w:rsid w:val="001443D7"/>
    <w:rsid w:val="00144B7A"/>
    <w:rsid w:val="00145DD7"/>
    <w:rsid w:val="00147169"/>
    <w:rsid w:val="001471A4"/>
    <w:rsid w:val="0014782B"/>
    <w:rsid w:val="00147BB1"/>
    <w:rsid w:val="00150772"/>
    <w:rsid w:val="00150EF9"/>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A2A"/>
    <w:rsid w:val="001740A8"/>
    <w:rsid w:val="001743D7"/>
    <w:rsid w:val="00174F99"/>
    <w:rsid w:val="00176332"/>
    <w:rsid w:val="00176B8B"/>
    <w:rsid w:val="00180FF4"/>
    <w:rsid w:val="00185891"/>
    <w:rsid w:val="00185CB0"/>
    <w:rsid w:val="001872B2"/>
    <w:rsid w:val="0018796D"/>
    <w:rsid w:val="00190237"/>
    <w:rsid w:val="001906FA"/>
    <w:rsid w:val="00191694"/>
    <w:rsid w:val="001923E8"/>
    <w:rsid w:val="00192956"/>
    <w:rsid w:val="00193040"/>
    <w:rsid w:val="001934A5"/>
    <w:rsid w:val="001934C2"/>
    <w:rsid w:val="001943F0"/>
    <w:rsid w:val="00194DDF"/>
    <w:rsid w:val="00195464"/>
    <w:rsid w:val="00195879"/>
    <w:rsid w:val="00197585"/>
    <w:rsid w:val="001A021D"/>
    <w:rsid w:val="001A09FD"/>
    <w:rsid w:val="001A0A52"/>
    <w:rsid w:val="001A0D28"/>
    <w:rsid w:val="001A11A8"/>
    <w:rsid w:val="001A33C5"/>
    <w:rsid w:val="001A3610"/>
    <w:rsid w:val="001A5914"/>
    <w:rsid w:val="001A62BA"/>
    <w:rsid w:val="001A73C1"/>
    <w:rsid w:val="001A7714"/>
    <w:rsid w:val="001B086B"/>
    <w:rsid w:val="001B17AB"/>
    <w:rsid w:val="001B2576"/>
    <w:rsid w:val="001B2872"/>
    <w:rsid w:val="001B48FE"/>
    <w:rsid w:val="001B5032"/>
    <w:rsid w:val="001B53B9"/>
    <w:rsid w:val="001B5623"/>
    <w:rsid w:val="001B6A62"/>
    <w:rsid w:val="001B79D1"/>
    <w:rsid w:val="001C1109"/>
    <w:rsid w:val="001C1DCF"/>
    <w:rsid w:val="001C276A"/>
    <w:rsid w:val="001C2AF0"/>
    <w:rsid w:val="001C5306"/>
    <w:rsid w:val="001C55AD"/>
    <w:rsid w:val="001C6688"/>
    <w:rsid w:val="001C668D"/>
    <w:rsid w:val="001C69BA"/>
    <w:rsid w:val="001C6C6C"/>
    <w:rsid w:val="001C709C"/>
    <w:rsid w:val="001C7FCF"/>
    <w:rsid w:val="001D18EA"/>
    <w:rsid w:val="001D1F0D"/>
    <w:rsid w:val="001D3320"/>
    <w:rsid w:val="001D5A43"/>
    <w:rsid w:val="001D7156"/>
    <w:rsid w:val="001E064B"/>
    <w:rsid w:val="001E10FF"/>
    <w:rsid w:val="001E3109"/>
    <w:rsid w:val="001E43DB"/>
    <w:rsid w:val="001E6F5B"/>
    <w:rsid w:val="001E7AB7"/>
    <w:rsid w:val="001F1522"/>
    <w:rsid w:val="001F15B2"/>
    <w:rsid w:val="001F6484"/>
    <w:rsid w:val="00200DB4"/>
    <w:rsid w:val="00201F81"/>
    <w:rsid w:val="00202BE0"/>
    <w:rsid w:val="00202F1F"/>
    <w:rsid w:val="00204913"/>
    <w:rsid w:val="0020558F"/>
    <w:rsid w:val="00205E09"/>
    <w:rsid w:val="002075E3"/>
    <w:rsid w:val="00210A67"/>
    <w:rsid w:val="00210DE9"/>
    <w:rsid w:val="00210FC7"/>
    <w:rsid w:val="002119C6"/>
    <w:rsid w:val="00211E72"/>
    <w:rsid w:val="00215CCB"/>
    <w:rsid w:val="00217F50"/>
    <w:rsid w:val="002201D7"/>
    <w:rsid w:val="002204C2"/>
    <w:rsid w:val="00220A4F"/>
    <w:rsid w:val="00221328"/>
    <w:rsid w:val="002214D7"/>
    <w:rsid w:val="0022340E"/>
    <w:rsid w:val="00224EE1"/>
    <w:rsid w:val="00225E2C"/>
    <w:rsid w:val="00226204"/>
    <w:rsid w:val="00226A0E"/>
    <w:rsid w:val="00227379"/>
    <w:rsid w:val="00231EE4"/>
    <w:rsid w:val="0023246F"/>
    <w:rsid w:val="002338CD"/>
    <w:rsid w:val="00234486"/>
    <w:rsid w:val="002347AB"/>
    <w:rsid w:val="00236E82"/>
    <w:rsid w:val="00237710"/>
    <w:rsid w:val="00237F51"/>
    <w:rsid w:val="00241ABA"/>
    <w:rsid w:val="00242D70"/>
    <w:rsid w:val="00243299"/>
    <w:rsid w:val="00243E5F"/>
    <w:rsid w:val="002442A1"/>
    <w:rsid w:val="00250C82"/>
    <w:rsid w:val="00252FCF"/>
    <w:rsid w:val="00253F1F"/>
    <w:rsid w:val="0025507E"/>
    <w:rsid w:val="00255B6D"/>
    <w:rsid w:val="00256151"/>
    <w:rsid w:val="002569A8"/>
    <w:rsid w:val="00257D4E"/>
    <w:rsid w:val="00260A61"/>
    <w:rsid w:val="00260F7D"/>
    <w:rsid w:val="0026108E"/>
    <w:rsid w:val="00262D62"/>
    <w:rsid w:val="00262F57"/>
    <w:rsid w:val="00264144"/>
    <w:rsid w:val="00266CA6"/>
    <w:rsid w:val="00270205"/>
    <w:rsid w:val="0027053B"/>
    <w:rsid w:val="00271C24"/>
    <w:rsid w:val="00272481"/>
    <w:rsid w:val="00276D12"/>
    <w:rsid w:val="00277D5C"/>
    <w:rsid w:val="00280DA7"/>
    <w:rsid w:val="00281A98"/>
    <w:rsid w:val="002821D2"/>
    <w:rsid w:val="0028273F"/>
    <w:rsid w:val="002834F3"/>
    <w:rsid w:val="00283BDA"/>
    <w:rsid w:val="002865C1"/>
    <w:rsid w:val="00286A25"/>
    <w:rsid w:val="00286D58"/>
    <w:rsid w:val="00287230"/>
    <w:rsid w:val="0028753E"/>
    <w:rsid w:val="00290193"/>
    <w:rsid w:val="00290283"/>
    <w:rsid w:val="0029194B"/>
    <w:rsid w:val="00292658"/>
    <w:rsid w:val="00292671"/>
    <w:rsid w:val="002950DE"/>
    <w:rsid w:val="0029525C"/>
    <w:rsid w:val="00296FCB"/>
    <w:rsid w:val="002A0BE7"/>
    <w:rsid w:val="002A0DB3"/>
    <w:rsid w:val="002A1CE2"/>
    <w:rsid w:val="002A3043"/>
    <w:rsid w:val="002A4323"/>
    <w:rsid w:val="002A45F9"/>
    <w:rsid w:val="002A488F"/>
    <w:rsid w:val="002A5F0B"/>
    <w:rsid w:val="002A6755"/>
    <w:rsid w:val="002A6D98"/>
    <w:rsid w:val="002A6E87"/>
    <w:rsid w:val="002A7543"/>
    <w:rsid w:val="002A7B30"/>
    <w:rsid w:val="002B1BDE"/>
    <w:rsid w:val="002B2217"/>
    <w:rsid w:val="002B3A54"/>
    <w:rsid w:val="002B3C44"/>
    <w:rsid w:val="002B53C4"/>
    <w:rsid w:val="002B5D91"/>
    <w:rsid w:val="002B69E7"/>
    <w:rsid w:val="002C030E"/>
    <w:rsid w:val="002C0368"/>
    <w:rsid w:val="002C2366"/>
    <w:rsid w:val="002C6FC1"/>
    <w:rsid w:val="002D0710"/>
    <w:rsid w:val="002D0995"/>
    <w:rsid w:val="002D109D"/>
    <w:rsid w:val="002D2478"/>
    <w:rsid w:val="002D3E64"/>
    <w:rsid w:val="002D3FE8"/>
    <w:rsid w:val="002D4642"/>
    <w:rsid w:val="002D5654"/>
    <w:rsid w:val="002D759C"/>
    <w:rsid w:val="002E04CC"/>
    <w:rsid w:val="002E08EC"/>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95F"/>
    <w:rsid w:val="0030445C"/>
    <w:rsid w:val="00304731"/>
    <w:rsid w:val="00305835"/>
    <w:rsid w:val="003058A0"/>
    <w:rsid w:val="00306649"/>
    <w:rsid w:val="00306E3A"/>
    <w:rsid w:val="0031004A"/>
    <w:rsid w:val="00310131"/>
    <w:rsid w:val="0031113A"/>
    <w:rsid w:val="00311F83"/>
    <w:rsid w:val="00313AB0"/>
    <w:rsid w:val="00313CFD"/>
    <w:rsid w:val="00314C31"/>
    <w:rsid w:val="00317CD9"/>
    <w:rsid w:val="00317EE1"/>
    <w:rsid w:val="00320CBC"/>
    <w:rsid w:val="00321FBB"/>
    <w:rsid w:val="003227A8"/>
    <w:rsid w:val="00323DC6"/>
    <w:rsid w:val="0032420F"/>
    <w:rsid w:val="00325A51"/>
    <w:rsid w:val="003262F7"/>
    <w:rsid w:val="00327EC1"/>
    <w:rsid w:val="0033062C"/>
    <w:rsid w:val="0033130A"/>
    <w:rsid w:val="00331344"/>
    <w:rsid w:val="003322FA"/>
    <w:rsid w:val="00334738"/>
    <w:rsid w:val="00335AE2"/>
    <w:rsid w:val="00335F62"/>
    <w:rsid w:val="00336239"/>
    <w:rsid w:val="003362C9"/>
    <w:rsid w:val="00337C33"/>
    <w:rsid w:val="00340907"/>
    <w:rsid w:val="0034092E"/>
    <w:rsid w:val="00340D7F"/>
    <w:rsid w:val="00340E3F"/>
    <w:rsid w:val="00340F38"/>
    <w:rsid w:val="003416AB"/>
    <w:rsid w:val="00341D6B"/>
    <w:rsid w:val="003421C9"/>
    <w:rsid w:val="003436F1"/>
    <w:rsid w:val="0034704F"/>
    <w:rsid w:val="003471FE"/>
    <w:rsid w:val="0035120D"/>
    <w:rsid w:val="003527BC"/>
    <w:rsid w:val="003541A1"/>
    <w:rsid w:val="00355BA1"/>
    <w:rsid w:val="00356D27"/>
    <w:rsid w:val="00361BF7"/>
    <w:rsid w:val="0036262B"/>
    <w:rsid w:val="00362AFD"/>
    <w:rsid w:val="0036318C"/>
    <w:rsid w:val="003638C2"/>
    <w:rsid w:val="0036402E"/>
    <w:rsid w:val="0036527B"/>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29F0"/>
    <w:rsid w:val="003A39BD"/>
    <w:rsid w:val="003A67E5"/>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5BCE"/>
    <w:rsid w:val="003E64B3"/>
    <w:rsid w:val="003E6507"/>
    <w:rsid w:val="003F03D0"/>
    <w:rsid w:val="003F062B"/>
    <w:rsid w:val="003F09ED"/>
    <w:rsid w:val="003F1CBB"/>
    <w:rsid w:val="003F243E"/>
    <w:rsid w:val="003F2D71"/>
    <w:rsid w:val="003F4B9E"/>
    <w:rsid w:val="003F55EC"/>
    <w:rsid w:val="003F5655"/>
    <w:rsid w:val="003F60C3"/>
    <w:rsid w:val="003F616F"/>
    <w:rsid w:val="00402538"/>
    <w:rsid w:val="00402C5D"/>
    <w:rsid w:val="00405D75"/>
    <w:rsid w:val="00406B98"/>
    <w:rsid w:val="00407B6F"/>
    <w:rsid w:val="004120FC"/>
    <w:rsid w:val="00412530"/>
    <w:rsid w:val="00413B7A"/>
    <w:rsid w:val="004142E2"/>
    <w:rsid w:val="00414543"/>
    <w:rsid w:val="004146E6"/>
    <w:rsid w:val="00415B8D"/>
    <w:rsid w:val="00420A80"/>
    <w:rsid w:val="0042398B"/>
    <w:rsid w:val="00424438"/>
    <w:rsid w:val="004274E1"/>
    <w:rsid w:val="00427C5C"/>
    <w:rsid w:val="004301DA"/>
    <w:rsid w:val="00431215"/>
    <w:rsid w:val="00431BD8"/>
    <w:rsid w:val="00432459"/>
    <w:rsid w:val="004339CB"/>
    <w:rsid w:val="0043621E"/>
    <w:rsid w:val="0043638D"/>
    <w:rsid w:val="00437FFE"/>
    <w:rsid w:val="004408A2"/>
    <w:rsid w:val="00442361"/>
    <w:rsid w:val="00442DD1"/>
    <w:rsid w:val="004435B4"/>
    <w:rsid w:val="004443DD"/>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5DC"/>
    <w:rsid w:val="00463CDC"/>
    <w:rsid w:val="0046719F"/>
    <w:rsid w:val="0047134A"/>
    <w:rsid w:val="00472FA8"/>
    <w:rsid w:val="0047356C"/>
    <w:rsid w:val="00473E60"/>
    <w:rsid w:val="0047433B"/>
    <w:rsid w:val="00474AE3"/>
    <w:rsid w:val="00477870"/>
    <w:rsid w:val="0048020A"/>
    <w:rsid w:val="004803A5"/>
    <w:rsid w:val="004811F3"/>
    <w:rsid w:val="004816C3"/>
    <w:rsid w:val="0048282E"/>
    <w:rsid w:val="00483139"/>
    <w:rsid w:val="0048448A"/>
    <w:rsid w:val="00486FBC"/>
    <w:rsid w:val="004871E9"/>
    <w:rsid w:val="00492BDE"/>
    <w:rsid w:val="00492FB9"/>
    <w:rsid w:val="004934F9"/>
    <w:rsid w:val="00493568"/>
    <w:rsid w:val="00497588"/>
    <w:rsid w:val="00497984"/>
    <w:rsid w:val="00497C37"/>
    <w:rsid w:val="004A03B4"/>
    <w:rsid w:val="004A04E9"/>
    <w:rsid w:val="004A32FE"/>
    <w:rsid w:val="004A3FB6"/>
    <w:rsid w:val="004A4DAD"/>
    <w:rsid w:val="004A5D55"/>
    <w:rsid w:val="004B47B6"/>
    <w:rsid w:val="004B4E01"/>
    <w:rsid w:val="004B5033"/>
    <w:rsid w:val="004B54BC"/>
    <w:rsid w:val="004B6777"/>
    <w:rsid w:val="004B7068"/>
    <w:rsid w:val="004C2079"/>
    <w:rsid w:val="004C4660"/>
    <w:rsid w:val="004C4BF3"/>
    <w:rsid w:val="004C692C"/>
    <w:rsid w:val="004C740B"/>
    <w:rsid w:val="004D08D3"/>
    <w:rsid w:val="004D0D20"/>
    <w:rsid w:val="004D0E56"/>
    <w:rsid w:val="004D1596"/>
    <w:rsid w:val="004D1F52"/>
    <w:rsid w:val="004D2445"/>
    <w:rsid w:val="004D3DC8"/>
    <w:rsid w:val="004D4AF5"/>
    <w:rsid w:val="004D4FE2"/>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D6E"/>
    <w:rsid w:val="005208B7"/>
    <w:rsid w:val="00522C93"/>
    <w:rsid w:val="00522DE6"/>
    <w:rsid w:val="00523142"/>
    <w:rsid w:val="005232B3"/>
    <w:rsid w:val="005244B2"/>
    <w:rsid w:val="00524B49"/>
    <w:rsid w:val="0052766D"/>
    <w:rsid w:val="00527AD2"/>
    <w:rsid w:val="0053032B"/>
    <w:rsid w:val="00531815"/>
    <w:rsid w:val="005337F9"/>
    <w:rsid w:val="00533E53"/>
    <w:rsid w:val="00534A73"/>
    <w:rsid w:val="00534D08"/>
    <w:rsid w:val="005375E6"/>
    <w:rsid w:val="00537BDC"/>
    <w:rsid w:val="00540962"/>
    <w:rsid w:val="005441A7"/>
    <w:rsid w:val="00551EBC"/>
    <w:rsid w:val="00552761"/>
    <w:rsid w:val="0055291B"/>
    <w:rsid w:val="00553FBB"/>
    <w:rsid w:val="0055418F"/>
    <w:rsid w:val="005571A7"/>
    <w:rsid w:val="0055734D"/>
    <w:rsid w:val="005605CD"/>
    <w:rsid w:val="00561662"/>
    <w:rsid w:val="00564D05"/>
    <w:rsid w:val="0056604C"/>
    <w:rsid w:val="005667F3"/>
    <w:rsid w:val="005709CF"/>
    <w:rsid w:val="00571748"/>
    <w:rsid w:val="00572656"/>
    <w:rsid w:val="00572D6E"/>
    <w:rsid w:val="005738D9"/>
    <w:rsid w:val="00575024"/>
    <w:rsid w:val="0058007C"/>
    <w:rsid w:val="00582AEC"/>
    <w:rsid w:val="00583888"/>
    <w:rsid w:val="00583F96"/>
    <w:rsid w:val="00585594"/>
    <w:rsid w:val="00585FD0"/>
    <w:rsid w:val="0058740E"/>
    <w:rsid w:val="005905C2"/>
    <w:rsid w:val="0059128D"/>
    <w:rsid w:val="00592028"/>
    <w:rsid w:val="00592172"/>
    <w:rsid w:val="00593200"/>
    <w:rsid w:val="00594B30"/>
    <w:rsid w:val="00595A05"/>
    <w:rsid w:val="005961F6"/>
    <w:rsid w:val="00596598"/>
    <w:rsid w:val="005A06A3"/>
    <w:rsid w:val="005A3544"/>
    <w:rsid w:val="005A388F"/>
    <w:rsid w:val="005A3E15"/>
    <w:rsid w:val="005A7B5C"/>
    <w:rsid w:val="005B1113"/>
    <w:rsid w:val="005B2195"/>
    <w:rsid w:val="005B4780"/>
    <w:rsid w:val="005B7CFB"/>
    <w:rsid w:val="005B7F7E"/>
    <w:rsid w:val="005C0085"/>
    <w:rsid w:val="005C05C0"/>
    <w:rsid w:val="005C08EA"/>
    <w:rsid w:val="005C739B"/>
    <w:rsid w:val="005D0078"/>
    <w:rsid w:val="005D367F"/>
    <w:rsid w:val="005D5526"/>
    <w:rsid w:val="005D58E0"/>
    <w:rsid w:val="005D5B6E"/>
    <w:rsid w:val="005D6E81"/>
    <w:rsid w:val="005D7050"/>
    <w:rsid w:val="005D7BC3"/>
    <w:rsid w:val="005E1B07"/>
    <w:rsid w:val="005E25D5"/>
    <w:rsid w:val="005E29E5"/>
    <w:rsid w:val="005E36A1"/>
    <w:rsid w:val="005E592D"/>
    <w:rsid w:val="005E5A2D"/>
    <w:rsid w:val="005E5EE3"/>
    <w:rsid w:val="005F0A5A"/>
    <w:rsid w:val="005F114B"/>
    <w:rsid w:val="005F2214"/>
    <w:rsid w:val="005F22D3"/>
    <w:rsid w:val="005F3C08"/>
    <w:rsid w:val="005F4150"/>
    <w:rsid w:val="005F56B4"/>
    <w:rsid w:val="00600BEC"/>
    <w:rsid w:val="006046CB"/>
    <w:rsid w:val="006057F2"/>
    <w:rsid w:val="00605D46"/>
    <w:rsid w:val="00606B58"/>
    <w:rsid w:val="00611828"/>
    <w:rsid w:val="006122B2"/>
    <w:rsid w:val="006154E3"/>
    <w:rsid w:val="0061612D"/>
    <w:rsid w:val="006175AD"/>
    <w:rsid w:val="00622089"/>
    <w:rsid w:val="00622142"/>
    <w:rsid w:val="00622F62"/>
    <w:rsid w:val="006239D3"/>
    <w:rsid w:val="00623A6D"/>
    <w:rsid w:val="00624249"/>
    <w:rsid w:val="006248E4"/>
    <w:rsid w:val="0062498D"/>
    <w:rsid w:val="00624E13"/>
    <w:rsid w:val="00624E3E"/>
    <w:rsid w:val="00625161"/>
    <w:rsid w:val="0062596B"/>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DB1"/>
    <w:rsid w:val="00656DC2"/>
    <w:rsid w:val="0066161A"/>
    <w:rsid w:val="0066193B"/>
    <w:rsid w:val="00661946"/>
    <w:rsid w:val="00662180"/>
    <w:rsid w:val="00663ED6"/>
    <w:rsid w:val="00664140"/>
    <w:rsid w:val="00665D48"/>
    <w:rsid w:val="006665EB"/>
    <w:rsid w:val="00667BA4"/>
    <w:rsid w:val="00671D46"/>
    <w:rsid w:val="00672817"/>
    <w:rsid w:val="00673283"/>
    <w:rsid w:val="00673E0C"/>
    <w:rsid w:val="00675B04"/>
    <w:rsid w:val="006800BB"/>
    <w:rsid w:val="00682A2E"/>
    <w:rsid w:val="0068302C"/>
    <w:rsid w:val="0068430D"/>
    <w:rsid w:val="006844D4"/>
    <w:rsid w:val="006852A6"/>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62C9"/>
    <w:rsid w:val="006A6EE3"/>
    <w:rsid w:val="006A7E3D"/>
    <w:rsid w:val="006B000D"/>
    <w:rsid w:val="006B02C9"/>
    <w:rsid w:val="006B1939"/>
    <w:rsid w:val="006B2BEB"/>
    <w:rsid w:val="006B2E98"/>
    <w:rsid w:val="006B5FA1"/>
    <w:rsid w:val="006B6627"/>
    <w:rsid w:val="006C04A0"/>
    <w:rsid w:val="006C339C"/>
    <w:rsid w:val="006C4092"/>
    <w:rsid w:val="006C469F"/>
    <w:rsid w:val="006C5884"/>
    <w:rsid w:val="006C656D"/>
    <w:rsid w:val="006C6754"/>
    <w:rsid w:val="006C734E"/>
    <w:rsid w:val="006D04B5"/>
    <w:rsid w:val="006D2516"/>
    <w:rsid w:val="006D6A85"/>
    <w:rsid w:val="006D752E"/>
    <w:rsid w:val="006E065B"/>
    <w:rsid w:val="006E1B51"/>
    <w:rsid w:val="006E34E0"/>
    <w:rsid w:val="006E3D06"/>
    <w:rsid w:val="006E5D40"/>
    <w:rsid w:val="006E5EC7"/>
    <w:rsid w:val="006F075B"/>
    <w:rsid w:val="006F0D3B"/>
    <w:rsid w:val="006F1F1A"/>
    <w:rsid w:val="006F2A47"/>
    <w:rsid w:val="006F36ED"/>
    <w:rsid w:val="006F3E19"/>
    <w:rsid w:val="006F5702"/>
    <w:rsid w:val="006F5F11"/>
    <w:rsid w:val="006F626E"/>
    <w:rsid w:val="006F6A9D"/>
    <w:rsid w:val="006F79B9"/>
    <w:rsid w:val="0070058A"/>
    <w:rsid w:val="00700BFF"/>
    <w:rsid w:val="0070370A"/>
    <w:rsid w:val="00707A2E"/>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7202"/>
    <w:rsid w:val="00731D9B"/>
    <w:rsid w:val="00732DC1"/>
    <w:rsid w:val="007337D4"/>
    <w:rsid w:val="00737E58"/>
    <w:rsid w:val="007406C9"/>
    <w:rsid w:val="00743AAD"/>
    <w:rsid w:val="00743B4B"/>
    <w:rsid w:val="00744C80"/>
    <w:rsid w:val="00744ECE"/>
    <w:rsid w:val="0074511B"/>
    <w:rsid w:val="00745C68"/>
    <w:rsid w:val="007461D8"/>
    <w:rsid w:val="0074763D"/>
    <w:rsid w:val="0075079E"/>
    <w:rsid w:val="007524CC"/>
    <w:rsid w:val="00752570"/>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72E"/>
    <w:rsid w:val="0077485C"/>
    <w:rsid w:val="00774929"/>
    <w:rsid w:val="00774E8F"/>
    <w:rsid w:val="0078149C"/>
    <w:rsid w:val="00782962"/>
    <w:rsid w:val="0078373D"/>
    <w:rsid w:val="00784A59"/>
    <w:rsid w:val="00786C9E"/>
    <w:rsid w:val="007875FB"/>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B051A"/>
    <w:rsid w:val="007B05B2"/>
    <w:rsid w:val="007B1224"/>
    <w:rsid w:val="007B2023"/>
    <w:rsid w:val="007B2B9F"/>
    <w:rsid w:val="007B4489"/>
    <w:rsid w:val="007B7228"/>
    <w:rsid w:val="007C02A8"/>
    <w:rsid w:val="007C076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E1F2A"/>
    <w:rsid w:val="007E2136"/>
    <w:rsid w:val="007E384B"/>
    <w:rsid w:val="007E3A08"/>
    <w:rsid w:val="007E4D0F"/>
    <w:rsid w:val="007E67CE"/>
    <w:rsid w:val="007F0BEC"/>
    <w:rsid w:val="007F0C79"/>
    <w:rsid w:val="007F1787"/>
    <w:rsid w:val="007F1ADF"/>
    <w:rsid w:val="007F1BF9"/>
    <w:rsid w:val="007F2866"/>
    <w:rsid w:val="007F29A1"/>
    <w:rsid w:val="007F436E"/>
    <w:rsid w:val="007F4D29"/>
    <w:rsid w:val="007F4E86"/>
    <w:rsid w:val="007F5777"/>
    <w:rsid w:val="007F5D71"/>
    <w:rsid w:val="007F647D"/>
    <w:rsid w:val="007F6706"/>
    <w:rsid w:val="008003EA"/>
    <w:rsid w:val="00802327"/>
    <w:rsid w:val="00802551"/>
    <w:rsid w:val="00805970"/>
    <w:rsid w:val="0080727B"/>
    <w:rsid w:val="0081150F"/>
    <w:rsid w:val="00812285"/>
    <w:rsid w:val="008122F3"/>
    <w:rsid w:val="00814CF1"/>
    <w:rsid w:val="0081548E"/>
    <w:rsid w:val="008158AB"/>
    <w:rsid w:val="00816513"/>
    <w:rsid w:val="0081729A"/>
    <w:rsid w:val="0082156F"/>
    <w:rsid w:val="00822B12"/>
    <w:rsid w:val="00827301"/>
    <w:rsid w:val="0083007E"/>
    <w:rsid w:val="008305DE"/>
    <w:rsid w:val="00830D43"/>
    <w:rsid w:val="00831D97"/>
    <w:rsid w:val="0083225E"/>
    <w:rsid w:val="00833D1A"/>
    <w:rsid w:val="00835A3A"/>
    <w:rsid w:val="00836029"/>
    <w:rsid w:val="00836ABA"/>
    <w:rsid w:val="00844CB1"/>
    <w:rsid w:val="00845703"/>
    <w:rsid w:val="00845BC4"/>
    <w:rsid w:val="008465D4"/>
    <w:rsid w:val="00846E3E"/>
    <w:rsid w:val="008471D3"/>
    <w:rsid w:val="0084745B"/>
    <w:rsid w:val="00847AE8"/>
    <w:rsid w:val="008500EA"/>
    <w:rsid w:val="008501A8"/>
    <w:rsid w:val="00850B40"/>
    <w:rsid w:val="00850DB7"/>
    <w:rsid w:val="0085115D"/>
    <w:rsid w:val="008528EA"/>
    <w:rsid w:val="008529C3"/>
    <w:rsid w:val="0085594F"/>
    <w:rsid w:val="00855E2E"/>
    <w:rsid w:val="008563CC"/>
    <w:rsid w:val="00856F2B"/>
    <w:rsid w:val="00856FE3"/>
    <w:rsid w:val="008616F7"/>
    <w:rsid w:val="00861B6E"/>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41BB"/>
    <w:rsid w:val="00894452"/>
    <w:rsid w:val="00894D59"/>
    <w:rsid w:val="00896A00"/>
    <w:rsid w:val="008A1A0A"/>
    <w:rsid w:val="008A3697"/>
    <w:rsid w:val="008A3DAC"/>
    <w:rsid w:val="008A5556"/>
    <w:rsid w:val="008A6DC5"/>
    <w:rsid w:val="008A7500"/>
    <w:rsid w:val="008A7541"/>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D00BF"/>
    <w:rsid w:val="008D0659"/>
    <w:rsid w:val="008D1211"/>
    <w:rsid w:val="008D135F"/>
    <w:rsid w:val="008D2BE6"/>
    <w:rsid w:val="008D47B1"/>
    <w:rsid w:val="008D4DA1"/>
    <w:rsid w:val="008D6D50"/>
    <w:rsid w:val="008D7A95"/>
    <w:rsid w:val="008E0F3D"/>
    <w:rsid w:val="008E0F66"/>
    <w:rsid w:val="008E236A"/>
    <w:rsid w:val="008E2E8F"/>
    <w:rsid w:val="008E3C72"/>
    <w:rsid w:val="008E44FF"/>
    <w:rsid w:val="008E4DA6"/>
    <w:rsid w:val="008E538D"/>
    <w:rsid w:val="008E5771"/>
    <w:rsid w:val="008E5C93"/>
    <w:rsid w:val="008E6000"/>
    <w:rsid w:val="008E6779"/>
    <w:rsid w:val="008E67E4"/>
    <w:rsid w:val="008E7DC6"/>
    <w:rsid w:val="008F01AD"/>
    <w:rsid w:val="008F13E9"/>
    <w:rsid w:val="008F1D3F"/>
    <w:rsid w:val="008F223B"/>
    <w:rsid w:val="008F2586"/>
    <w:rsid w:val="008F56F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1726"/>
    <w:rsid w:val="00931FE7"/>
    <w:rsid w:val="009320B8"/>
    <w:rsid w:val="00932239"/>
    <w:rsid w:val="009322BD"/>
    <w:rsid w:val="00933910"/>
    <w:rsid w:val="00934254"/>
    <w:rsid w:val="009347DD"/>
    <w:rsid w:val="00934B0E"/>
    <w:rsid w:val="00934F21"/>
    <w:rsid w:val="00935041"/>
    <w:rsid w:val="009350BE"/>
    <w:rsid w:val="009357E4"/>
    <w:rsid w:val="0093600E"/>
    <w:rsid w:val="00936213"/>
    <w:rsid w:val="00937869"/>
    <w:rsid w:val="00937E63"/>
    <w:rsid w:val="009400E6"/>
    <w:rsid w:val="00944A0D"/>
    <w:rsid w:val="009454AE"/>
    <w:rsid w:val="00946265"/>
    <w:rsid w:val="009462CF"/>
    <w:rsid w:val="00946BCD"/>
    <w:rsid w:val="00950F01"/>
    <w:rsid w:val="0095172F"/>
    <w:rsid w:val="00951C99"/>
    <w:rsid w:val="00953E2F"/>
    <w:rsid w:val="00954B2D"/>
    <w:rsid w:val="009555F0"/>
    <w:rsid w:val="0095668E"/>
    <w:rsid w:val="00956B7C"/>
    <w:rsid w:val="0095753E"/>
    <w:rsid w:val="00957B85"/>
    <w:rsid w:val="00961625"/>
    <w:rsid w:val="00961C46"/>
    <w:rsid w:val="00962079"/>
    <w:rsid w:val="0096394D"/>
    <w:rsid w:val="00964952"/>
    <w:rsid w:val="009678D2"/>
    <w:rsid w:val="009679F0"/>
    <w:rsid w:val="0097099B"/>
    <w:rsid w:val="00971765"/>
    <w:rsid w:val="00971965"/>
    <w:rsid w:val="009742BE"/>
    <w:rsid w:val="00975B04"/>
    <w:rsid w:val="00975CA3"/>
    <w:rsid w:val="0097604B"/>
    <w:rsid w:val="009763AC"/>
    <w:rsid w:val="009803B6"/>
    <w:rsid w:val="009805DA"/>
    <w:rsid w:val="00982D36"/>
    <w:rsid w:val="00982DB6"/>
    <w:rsid w:val="00984015"/>
    <w:rsid w:val="00984279"/>
    <w:rsid w:val="00984794"/>
    <w:rsid w:val="00984E26"/>
    <w:rsid w:val="009855CA"/>
    <w:rsid w:val="00985F40"/>
    <w:rsid w:val="0098625E"/>
    <w:rsid w:val="00986503"/>
    <w:rsid w:val="009878E5"/>
    <w:rsid w:val="0099016F"/>
    <w:rsid w:val="00990B47"/>
    <w:rsid w:val="009915C5"/>
    <w:rsid w:val="00991F1F"/>
    <w:rsid w:val="00997873"/>
    <w:rsid w:val="00997D79"/>
    <w:rsid w:val="00997EEB"/>
    <w:rsid w:val="009A07CE"/>
    <w:rsid w:val="009A1BC0"/>
    <w:rsid w:val="009A1DC3"/>
    <w:rsid w:val="009A4673"/>
    <w:rsid w:val="009B0574"/>
    <w:rsid w:val="009B05A4"/>
    <w:rsid w:val="009B1AA6"/>
    <w:rsid w:val="009B34D0"/>
    <w:rsid w:val="009B3CE1"/>
    <w:rsid w:val="009B6237"/>
    <w:rsid w:val="009B6B58"/>
    <w:rsid w:val="009C0F5A"/>
    <w:rsid w:val="009C1831"/>
    <w:rsid w:val="009C21A4"/>
    <w:rsid w:val="009C23B4"/>
    <w:rsid w:val="009C27A7"/>
    <w:rsid w:val="009C31A4"/>
    <w:rsid w:val="009C3E45"/>
    <w:rsid w:val="009C3E53"/>
    <w:rsid w:val="009C44E4"/>
    <w:rsid w:val="009C4E2A"/>
    <w:rsid w:val="009C596E"/>
    <w:rsid w:val="009C5CBA"/>
    <w:rsid w:val="009C79EA"/>
    <w:rsid w:val="009D02E1"/>
    <w:rsid w:val="009D10B5"/>
    <w:rsid w:val="009D2296"/>
    <w:rsid w:val="009D4A73"/>
    <w:rsid w:val="009D4D3A"/>
    <w:rsid w:val="009D5687"/>
    <w:rsid w:val="009D5A11"/>
    <w:rsid w:val="009D6039"/>
    <w:rsid w:val="009D6215"/>
    <w:rsid w:val="009D73BE"/>
    <w:rsid w:val="009D73F3"/>
    <w:rsid w:val="009E0134"/>
    <w:rsid w:val="009E38F4"/>
    <w:rsid w:val="009E52A2"/>
    <w:rsid w:val="009F39D8"/>
    <w:rsid w:val="009F401C"/>
    <w:rsid w:val="009F44AA"/>
    <w:rsid w:val="009F45F4"/>
    <w:rsid w:val="009F46F7"/>
    <w:rsid w:val="009F5105"/>
    <w:rsid w:val="009F5C28"/>
    <w:rsid w:val="009F7AD8"/>
    <w:rsid w:val="00A03D42"/>
    <w:rsid w:val="00A04758"/>
    <w:rsid w:val="00A0529F"/>
    <w:rsid w:val="00A060B3"/>
    <w:rsid w:val="00A07083"/>
    <w:rsid w:val="00A105AF"/>
    <w:rsid w:val="00A109E4"/>
    <w:rsid w:val="00A11E49"/>
    <w:rsid w:val="00A11FF8"/>
    <w:rsid w:val="00A125B4"/>
    <w:rsid w:val="00A12F5B"/>
    <w:rsid w:val="00A13B03"/>
    <w:rsid w:val="00A13BA0"/>
    <w:rsid w:val="00A14C68"/>
    <w:rsid w:val="00A21A1F"/>
    <w:rsid w:val="00A21F49"/>
    <w:rsid w:val="00A223FD"/>
    <w:rsid w:val="00A25449"/>
    <w:rsid w:val="00A2698A"/>
    <w:rsid w:val="00A27C3A"/>
    <w:rsid w:val="00A304B5"/>
    <w:rsid w:val="00A3233C"/>
    <w:rsid w:val="00A32DCC"/>
    <w:rsid w:val="00A332E4"/>
    <w:rsid w:val="00A342B7"/>
    <w:rsid w:val="00A3449B"/>
    <w:rsid w:val="00A348A2"/>
    <w:rsid w:val="00A355BB"/>
    <w:rsid w:val="00A35982"/>
    <w:rsid w:val="00A36662"/>
    <w:rsid w:val="00A3792E"/>
    <w:rsid w:val="00A37D17"/>
    <w:rsid w:val="00A410E6"/>
    <w:rsid w:val="00A41B95"/>
    <w:rsid w:val="00A42928"/>
    <w:rsid w:val="00A43C57"/>
    <w:rsid w:val="00A469CD"/>
    <w:rsid w:val="00A50203"/>
    <w:rsid w:val="00A51AD3"/>
    <w:rsid w:val="00A5228F"/>
    <w:rsid w:val="00A5340E"/>
    <w:rsid w:val="00A53977"/>
    <w:rsid w:val="00A55954"/>
    <w:rsid w:val="00A566C8"/>
    <w:rsid w:val="00A6214D"/>
    <w:rsid w:val="00A63388"/>
    <w:rsid w:val="00A640BA"/>
    <w:rsid w:val="00A646E5"/>
    <w:rsid w:val="00A64BA1"/>
    <w:rsid w:val="00A64DAF"/>
    <w:rsid w:val="00A65A98"/>
    <w:rsid w:val="00A66E85"/>
    <w:rsid w:val="00A671E5"/>
    <w:rsid w:val="00A70E36"/>
    <w:rsid w:val="00A7342E"/>
    <w:rsid w:val="00A7417D"/>
    <w:rsid w:val="00A74681"/>
    <w:rsid w:val="00A810EA"/>
    <w:rsid w:val="00A81752"/>
    <w:rsid w:val="00A827C8"/>
    <w:rsid w:val="00A82978"/>
    <w:rsid w:val="00A831B8"/>
    <w:rsid w:val="00A84751"/>
    <w:rsid w:val="00A84C6E"/>
    <w:rsid w:val="00A855FC"/>
    <w:rsid w:val="00A85B3A"/>
    <w:rsid w:val="00A86BB0"/>
    <w:rsid w:val="00A87646"/>
    <w:rsid w:val="00A90B92"/>
    <w:rsid w:val="00A92E2C"/>
    <w:rsid w:val="00A93E74"/>
    <w:rsid w:val="00A94581"/>
    <w:rsid w:val="00A96715"/>
    <w:rsid w:val="00A968B6"/>
    <w:rsid w:val="00A96D07"/>
    <w:rsid w:val="00A9704D"/>
    <w:rsid w:val="00A9715E"/>
    <w:rsid w:val="00A971B9"/>
    <w:rsid w:val="00A978C1"/>
    <w:rsid w:val="00A9791D"/>
    <w:rsid w:val="00A979E1"/>
    <w:rsid w:val="00AA053B"/>
    <w:rsid w:val="00AA061B"/>
    <w:rsid w:val="00AA09DE"/>
    <w:rsid w:val="00AA2877"/>
    <w:rsid w:val="00AA4270"/>
    <w:rsid w:val="00AB0056"/>
    <w:rsid w:val="00AB0ACB"/>
    <w:rsid w:val="00AB1142"/>
    <w:rsid w:val="00AB20E0"/>
    <w:rsid w:val="00AB40A2"/>
    <w:rsid w:val="00AB4209"/>
    <w:rsid w:val="00AB4580"/>
    <w:rsid w:val="00AB5815"/>
    <w:rsid w:val="00AB5CD7"/>
    <w:rsid w:val="00AB6448"/>
    <w:rsid w:val="00AC0D1C"/>
    <w:rsid w:val="00AC14DA"/>
    <w:rsid w:val="00AC4215"/>
    <w:rsid w:val="00AC51B0"/>
    <w:rsid w:val="00AC6877"/>
    <w:rsid w:val="00AC77E4"/>
    <w:rsid w:val="00AC788E"/>
    <w:rsid w:val="00AD1BBA"/>
    <w:rsid w:val="00AD2170"/>
    <w:rsid w:val="00AD402A"/>
    <w:rsid w:val="00AD45D8"/>
    <w:rsid w:val="00AD4EAA"/>
    <w:rsid w:val="00AD549C"/>
    <w:rsid w:val="00AD6869"/>
    <w:rsid w:val="00AD69BA"/>
    <w:rsid w:val="00AD6F01"/>
    <w:rsid w:val="00AD7F30"/>
    <w:rsid w:val="00AE1DC1"/>
    <w:rsid w:val="00AE4015"/>
    <w:rsid w:val="00AE4850"/>
    <w:rsid w:val="00AE59C6"/>
    <w:rsid w:val="00AE7434"/>
    <w:rsid w:val="00AF0070"/>
    <w:rsid w:val="00AF0C62"/>
    <w:rsid w:val="00AF111C"/>
    <w:rsid w:val="00AF2600"/>
    <w:rsid w:val="00AF2729"/>
    <w:rsid w:val="00AF3050"/>
    <w:rsid w:val="00AF52EE"/>
    <w:rsid w:val="00AF5391"/>
    <w:rsid w:val="00AF6D94"/>
    <w:rsid w:val="00AF7418"/>
    <w:rsid w:val="00AF7B39"/>
    <w:rsid w:val="00B0083F"/>
    <w:rsid w:val="00B008B7"/>
    <w:rsid w:val="00B01D42"/>
    <w:rsid w:val="00B02859"/>
    <w:rsid w:val="00B0321A"/>
    <w:rsid w:val="00B040C1"/>
    <w:rsid w:val="00B041D9"/>
    <w:rsid w:val="00B048B3"/>
    <w:rsid w:val="00B05FDE"/>
    <w:rsid w:val="00B063FC"/>
    <w:rsid w:val="00B06967"/>
    <w:rsid w:val="00B07689"/>
    <w:rsid w:val="00B103AB"/>
    <w:rsid w:val="00B10E78"/>
    <w:rsid w:val="00B118B8"/>
    <w:rsid w:val="00B14901"/>
    <w:rsid w:val="00B205B8"/>
    <w:rsid w:val="00B212D8"/>
    <w:rsid w:val="00B23B79"/>
    <w:rsid w:val="00B25941"/>
    <w:rsid w:val="00B26396"/>
    <w:rsid w:val="00B32E72"/>
    <w:rsid w:val="00B35298"/>
    <w:rsid w:val="00B35673"/>
    <w:rsid w:val="00B40F14"/>
    <w:rsid w:val="00B4267D"/>
    <w:rsid w:val="00B42A5B"/>
    <w:rsid w:val="00B42CC9"/>
    <w:rsid w:val="00B42FF0"/>
    <w:rsid w:val="00B44A8B"/>
    <w:rsid w:val="00B47FC1"/>
    <w:rsid w:val="00B50793"/>
    <w:rsid w:val="00B50FA7"/>
    <w:rsid w:val="00B511B1"/>
    <w:rsid w:val="00B51E60"/>
    <w:rsid w:val="00B5278F"/>
    <w:rsid w:val="00B536E0"/>
    <w:rsid w:val="00B53E73"/>
    <w:rsid w:val="00B54AE6"/>
    <w:rsid w:val="00B553B7"/>
    <w:rsid w:val="00B565DB"/>
    <w:rsid w:val="00B57889"/>
    <w:rsid w:val="00B61144"/>
    <w:rsid w:val="00B611F0"/>
    <w:rsid w:val="00B62113"/>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0C52"/>
    <w:rsid w:val="00B818D8"/>
    <w:rsid w:val="00B81FA4"/>
    <w:rsid w:val="00B8220C"/>
    <w:rsid w:val="00B8300D"/>
    <w:rsid w:val="00B83355"/>
    <w:rsid w:val="00B85044"/>
    <w:rsid w:val="00B85849"/>
    <w:rsid w:val="00B86FF4"/>
    <w:rsid w:val="00B879F3"/>
    <w:rsid w:val="00B9052E"/>
    <w:rsid w:val="00B908D7"/>
    <w:rsid w:val="00B91A8E"/>
    <w:rsid w:val="00B91AFD"/>
    <w:rsid w:val="00B9252C"/>
    <w:rsid w:val="00B946E9"/>
    <w:rsid w:val="00B94FEF"/>
    <w:rsid w:val="00B95727"/>
    <w:rsid w:val="00B97801"/>
    <w:rsid w:val="00B97D0E"/>
    <w:rsid w:val="00BA0E2D"/>
    <w:rsid w:val="00BA1070"/>
    <w:rsid w:val="00BA1F1A"/>
    <w:rsid w:val="00BA4EE5"/>
    <w:rsid w:val="00BA5AEE"/>
    <w:rsid w:val="00BA6856"/>
    <w:rsid w:val="00BA77F6"/>
    <w:rsid w:val="00BB050B"/>
    <w:rsid w:val="00BB073D"/>
    <w:rsid w:val="00BB09FE"/>
    <w:rsid w:val="00BB0CF4"/>
    <w:rsid w:val="00BB0F6E"/>
    <w:rsid w:val="00BB3920"/>
    <w:rsid w:val="00BB3ADC"/>
    <w:rsid w:val="00BB3DAF"/>
    <w:rsid w:val="00BB4667"/>
    <w:rsid w:val="00BB5421"/>
    <w:rsid w:val="00BB56EF"/>
    <w:rsid w:val="00BB7F6A"/>
    <w:rsid w:val="00BC0026"/>
    <w:rsid w:val="00BC13AA"/>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B0A"/>
    <w:rsid w:val="00BE1EC0"/>
    <w:rsid w:val="00BE20AC"/>
    <w:rsid w:val="00BE264E"/>
    <w:rsid w:val="00BE2B4B"/>
    <w:rsid w:val="00BE2C73"/>
    <w:rsid w:val="00BE35F6"/>
    <w:rsid w:val="00BE5083"/>
    <w:rsid w:val="00BE7E33"/>
    <w:rsid w:val="00BE7E59"/>
    <w:rsid w:val="00BF0122"/>
    <w:rsid w:val="00BF0490"/>
    <w:rsid w:val="00BF2084"/>
    <w:rsid w:val="00BF391F"/>
    <w:rsid w:val="00BF398E"/>
    <w:rsid w:val="00BF3AA5"/>
    <w:rsid w:val="00BF3CC8"/>
    <w:rsid w:val="00BF3D1D"/>
    <w:rsid w:val="00BF54FE"/>
    <w:rsid w:val="00BF5524"/>
    <w:rsid w:val="00BF5AD5"/>
    <w:rsid w:val="00BF6A48"/>
    <w:rsid w:val="00BF723B"/>
    <w:rsid w:val="00BF75B7"/>
    <w:rsid w:val="00BF7784"/>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84F"/>
    <w:rsid w:val="00C36D0E"/>
    <w:rsid w:val="00C40D2E"/>
    <w:rsid w:val="00C40F98"/>
    <w:rsid w:val="00C41370"/>
    <w:rsid w:val="00C41A39"/>
    <w:rsid w:val="00C425E8"/>
    <w:rsid w:val="00C43BA4"/>
    <w:rsid w:val="00C44C9F"/>
    <w:rsid w:val="00C44E79"/>
    <w:rsid w:val="00C45BB8"/>
    <w:rsid w:val="00C46DAF"/>
    <w:rsid w:val="00C47347"/>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59D0"/>
    <w:rsid w:val="00C75BE2"/>
    <w:rsid w:val="00C76F95"/>
    <w:rsid w:val="00C77D1A"/>
    <w:rsid w:val="00C80868"/>
    <w:rsid w:val="00C80BA3"/>
    <w:rsid w:val="00C83CD5"/>
    <w:rsid w:val="00C84295"/>
    <w:rsid w:val="00C84D27"/>
    <w:rsid w:val="00C87C14"/>
    <w:rsid w:val="00C90D8F"/>
    <w:rsid w:val="00C94F9C"/>
    <w:rsid w:val="00C95E72"/>
    <w:rsid w:val="00C95F36"/>
    <w:rsid w:val="00C966A4"/>
    <w:rsid w:val="00C96B5C"/>
    <w:rsid w:val="00C97117"/>
    <w:rsid w:val="00C97FF6"/>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4062"/>
    <w:rsid w:val="00CB4678"/>
    <w:rsid w:val="00CB4747"/>
    <w:rsid w:val="00CB5257"/>
    <w:rsid w:val="00CB6097"/>
    <w:rsid w:val="00CB7865"/>
    <w:rsid w:val="00CC17F2"/>
    <w:rsid w:val="00CC1930"/>
    <w:rsid w:val="00CC217E"/>
    <w:rsid w:val="00CC3048"/>
    <w:rsid w:val="00CC3ED0"/>
    <w:rsid w:val="00CC6633"/>
    <w:rsid w:val="00CC6EFB"/>
    <w:rsid w:val="00CC7764"/>
    <w:rsid w:val="00CD13AE"/>
    <w:rsid w:val="00CD256C"/>
    <w:rsid w:val="00CD269B"/>
    <w:rsid w:val="00CD3410"/>
    <w:rsid w:val="00CD4026"/>
    <w:rsid w:val="00CD4B04"/>
    <w:rsid w:val="00CD4C6E"/>
    <w:rsid w:val="00CD529C"/>
    <w:rsid w:val="00CD60E5"/>
    <w:rsid w:val="00CD6BC4"/>
    <w:rsid w:val="00CE11DC"/>
    <w:rsid w:val="00CE2FE6"/>
    <w:rsid w:val="00CE3207"/>
    <w:rsid w:val="00CE39F7"/>
    <w:rsid w:val="00CE4472"/>
    <w:rsid w:val="00CE5E1D"/>
    <w:rsid w:val="00CE652A"/>
    <w:rsid w:val="00CF002F"/>
    <w:rsid w:val="00CF0935"/>
    <w:rsid w:val="00CF1EEF"/>
    <w:rsid w:val="00CF2608"/>
    <w:rsid w:val="00CF6198"/>
    <w:rsid w:val="00D00160"/>
    <w:rsid w:val="00D00EC3"/>
    <w:rsid w:val="00D01E4D"/>
    <w:rsid w:val="00D02530"/>
    <w:rsid w:val="00D03549"/>
    <w:rsid w:val="00D037B0"/>
    <w:rsid w:val="00D04632"/>
    <w:rsid w:val="00D04D6A"/>
    <w:rsid w:val="00D06233"/>
    <w:rsid w:val="00D06D37"/>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508BA"/>
    <w:rsid w:val="00D50BDC"/>
    <w:rsid w:val="00D50BFF"/>
    <w:rsid w:val="00D51AFB"/>
    <w:rsid w:val="00D51ED2"/>
    <w:rsid w:val="00D52A5E"/>
    <w:rsid w:val="00D52C9A"/>
    <w:rsid w:val="00D5368E"/>
    <w:rsid w:val="00D5405C"/>
    <w:rsid w:val="00D541D7"/>
    <w:rsid w:val="00D55C34"/>
    <w:rsid w:val="00D56065"/>
    <w:rsid w:val="00D606AA"/>
    <w:rsid w:val="00D6142A"/>
    <w:rsid w:val="00D61909"/>
    <w:rsid w:val="00D61AEF"/>
    <w:rsid w:val="00D6311A"/>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993"/>
    <w:rsid w:val="00D810D5"/>
    <w:rsid w:val="00D82347"/>
    <w:rsid w:val="00D82D0A"/>
    <w:rsid w:val="00D8357F"/>
    <w:rsid w:val="00D83F9F"/>
    <w:rsid w:val="00D85432"/>
    <w:rsid w:val="00D866C1"/>
    <w:rsid w:val="00D873CB"/>
    <w:rsid w:val="00D9066A"/>
    <w:rsid w:val="00D9266E"/>
    <w:rsid w:val="00D9268E"/>
    <w:rsid w:val="00D92D74"/>
    <w:rsid w:val="00D93079"/>
    <w:rsid w:val="00D9438C"/>
    <w:rsid w:val="00D959AB"/>
    <w:rsid w:val="00D9627A"/>
    <w:rsid w:val="00D96D1C"/>
    <w:rsid w:val="00DA0106"/>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5B86"/>
    <w:rsid w:val="00DB623C"/>
    <w:rsid w:val="00DB68F0"/>
    <w:rsid w:val="00DB6EEC"/>
    <w:rsid w:val="00DB7F43"/>
    <w:rsid w:val="00DC0A45"/>
    <w:rsid w:val="00DC0C5A"/>
    <w:rsid w:val="00DC3088"/>
    <w:rsid w:val="00DC3584"/>
    <w:rsid w:val="00DC5378"/>
    <w:rsid w:val="00DC5867"/>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40BC"/>
    <w:rsid w:val="00DF46AE"/>
    <w:rsid w:val="00DF55DB"/>
    <w:rsid w:val="00DF5FE2"/>
    <w:rsid w:val="00DF72C8"/>
    <w:rsid w:val="00DF7BC2"/>
    <w:rsid w:val="00E0021A"/>
    <w:rsid w:val="00E00913"/>
    <w:rsid w:val="00E00ECC"/>
    <w:rsid w:val="00E016CC"/>
    <w:rsid w:val="00E025FF"/>
    <w:rsid w:val="00E03BB7"/>
    <w:rsid w:val="00E04025"/>
    <w:rsid w:val="00E04EDE"/>
    <w:rsid w:val="00E05F1B"/>
    <w:rsid w:val="00E06BF2"/>
    <w:rsid w:val="00E10A12"/>
    <w:rsid w:val="00E10F58"/>
    <w:rsid w:val="00E11C22"/>
    <w:rsid w:val="00E1228C"/>
    <w:rsid w:val="00E127BB"/>
    <w:rsid w:val="00E12BE3"/>
    <w:rsid w:val="00E13216"/>
    <w:rsid w:val="00E13BD5"/>
    <w:rsid w:val="00E13EE2"/>
    <w:rsid w:val="00E142B3"/>
    <w:rsid w:val="00E15039"/>
    <w:rsid w:val="00E17257"/>
    <w:rsid w:val="00E172F1"/>
    <w:rsid w:val="00E219ED"/>
    <w:rsid w:val="00E21C6A"/>
    <w:rsid w:val="00E22B5A"/>
    <w:rsid w:val="00E22F8F"/>
    <w:rsid w:val="00E22FB7"/>
    <w:rsid w:val="00E2384C"/>
    <w:rsid w:val="00E2415B"/>
    <w:rsid w:val="00E241E2"/>
    <w:rsid w:val="00E242C1"/>
    <w:rsid w:val="00E2479E"/>
    <w:rsid w:val="00E24C78"/>
    <w:rsid w:val="00E254FD"/>
    <w:rsid w:val="00E26935"/>
    <w:rsid w:val="00E304D5"/>
    <w:rsid w:val="00E3076E"/>
    <w:rsid w:val="00E3727A"/>
    <w:rsid w:val="00E41A0B"/>
    <w:rsid w:val="00E41FE6"/>
    <w:rsid w:val="00E43C24"/>
    <w:rsid w:val="00E43C9E"/>
    <w:rsid w:val="00E44145"/>
    <w:rsid w:val="00E4475F"/>
    <w:rsid w:val="00E455E4"/>
    <w:rsid w:val="00E45917"/>
    <w:rsid w:val="00E45A24"/>
    <w:rsid w:val="00E50FC8"/>
    <w:rsid w:val="00E51025"/>
    <w:rsid w:val="00E51A36"/>
    <w:rsid w:val="00E51F46"/>
    <w:rsid w:val="00E52582"/>
    <w:rsid w:val="00E52F8C"/>
    <w:rsid w:val="00E5313F"/>
    <w:rsid w:val="00E53E97"/>
    <w:rsid w:val="00E568E4"/>
    <w:rsid w:val="00E609F9"/>
    <w:rsid w:val="00E622E4"/>
    <w:rsid w:val="00E626C0"/>
    <w:rsid w:val="00E6425F"/>
    <w:rsid w:val="00E65038"/>
    <w:rsid w:val="00E67F40"/>
    <w:rsid w:val="00E7131F"/>
    <w:rsid w:val="00E71FC7"/>
    <w:rsid w:val="00E72BB1"/>
    <w:rsid w:val="00E7315B"/>
    <w:rsid w:val="00E741D8"/>
    <w:rsid w:val="00E76265"/>
    <w:rsid w:val="00E80344"/>
    <w:rsid w:val="00E81091"/>
    <w:rsid w:val="00E81A37"/>
    <w:rsid w:val="00E82082"/>
    <w:rsid w:val="00E8253D"/>
    <w:rsid w:val="00E82F1E"/>
    <w:rsid w:val="00E842BC"/>
    <w:rsid w:val="00E8445C"/>
    <w:rsid w:val="00E84A38"/>
    <w:rsid w:val="00E84DB0"/>
    <w:rsid w:val="00E86036"/>
    <w:rsid w:val="00E86297"/>
    <w:rsid w:val="00E869DA"/>
    <w:rsid w:val="00E917E4"/>
    <w:rsid w:val="00E91B7D"/>
    <w:rsid w:val="00E92A3F"/>
    <w:rsid w:val="00E936C9"/>
    <w:rsid w:val="00E9404E"/>
    <w:rsid w:val="00E97C21"/>
    <w:rsid w:val="00EA0F6F"/>
    <w:rsid w:val="00EA441C"/>
    <w:rsid w:val="00EA45E7"/>
    <w:rsid w:val="00EA5ED3"/>
    <w:rsid w:val="00EB102A"/>
    <w:rsid w:val="00EB1558"/>
    <w:rsid w:val="00EB3A53"/>
    <w:rsid w:val="00EB3DA1"/>
    <w:rsid w:val="00EB3F14"/>
    <w:rsid w:val="00EB5067"/>
    <w:rsid w:val="00EB6F97"/>
    <w:rsid w:val="00EB7078"/>
    <w:rsid w:val="00EB7277"/>
    <w:rsid w:val="00EC00DB"/>
    <w:rsid w:val="00EC055B"/>
    <w:rsid w:val="00EC31EE"/>
    <w:rsid w:val="00EC34FA"/>
    <w:rsid w:val="00EC34FE"/>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6C1"/>
    <w:rsid w:val="00ED6D0D"/>
    <w:rsid w:val="00ED71B9"/>
    <w:rsid w:val="00ED7DF5"/>
    <w:rsid w:val="00EE04E0"/>
    <w:rsid w:val="00EE111D"/>
    <w:rsid w:val="00EE289E"/>
    <w:rsid w:val="00EE35FC"/>
    <w:rsid w:val="00EE3E9D"/>
    <w:rsid w:val="00EE6487"/>
    <w:rsid w:val="00EE77EF"/>
    <w:rsid w:val="00EE7F41"/>
    <w:rsid w:val="00EF0797"/>
    <w:rsid w:val="00EF0846"/>
    <w:rsid w:val="00EF52BB"/>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649"/>
    <w:rsid w:val="00F14EB2"/>
    <w:rsid w:val="00F15772"/>
    <w:rsid w:val="00F16C24"/>
    <w:rsid w:val="00F17DCA"/>
    <w:rsid w:val="00F2108B"/>
    <w:rsid w:val="00F21523"/>
    <w:rsid w:val="00F22A2F"/>
    <w:rsid w:val="00F23F6F"/>
    <w:rsid w:val="00F25091"/>
    <w:rsid w:val="00F255B9"/>
    <w:rsid w:val="00F2588E"/>
    <w:rsid w:val="00F25C63"/>
    <w:rsid w:val="00F26C4C"/>
    <w:rsid w:val="00F26CC7"/>
    <w:rsid w:val="00F2752E"/>
    <w:rsid w:val="00F278A0"/>
    <w:rsid w:val="00F3242C"/>
    <w:rsid w:val="00F343E4"/>
    <w:rsid w:val="00F345BD"/>
    <w:rsid w:val="00F35CBC"/>
    <w:rsid w:val="00F36211"/>
    <w:rsid w:val="00F36849"/>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60124"/>
    <w:rsid w:val="00F6031D"/>
    <w:rsid w:val="00F6129D"/>
    <w:rsid w:val="00F6219D"/>
    <w:rsid w:val="00F6233B"/>
    <w:rsid w:val="00F62DB5"/>
    <w:rsid w:val="00F63573"/>
    <w:rsid w:val="00F63673"/>
    <w:rsid w:val="00F637F3"/>
    <w:rsid w:val="00F6390B"/>
    <w:rsid w:val="00F649F7"/>
    <w:rsid w:val="00F64F9C"/>
    <w:rsid w:val="00F658BD"/>
    <w:rsid w:val="00F668A7"/>
    <w:rsid w:val="00F706E2"/>
    <w:rsid w:val="00F726D2"/>
    <w:rsid w:val="00F737B1"/>
    <w:rsid w:val="00F74F00"/>
    <w:rsid w:val="00F75B0B"/>
    <w:rsid w:val="00F75D00"/>
    <w:rsid w:val="00F8096F"/>
    <w:rsid w:val="00F80A29"/>
    <w:rsid w:val="00F8127E"/>
    <w:rsid w:val="00F827CE"/>
    <w:rsid w:val="00F835BB"/>
    <w:rsid w:val="00F84021"/>
    <w:rsid w:val="00F85000"/>
    <w:rsid w:val="00F85BBD"/>
    <w:rsid w:val="00F86A12"/>
    <w:rsid w:val="00F905ED"/>
    <w:rsid w:val="00F907FA"/>
    <w:rsid w:val="00F91DF3"/>
    <w:rsid w:val="00F921D6"/>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1AA0"/>
    <w:rsid w:val="00FA2CF7"/>
    <w:rsid w:val="00FA36C5"/>
    <w:rsid w:val="00FA4404"/>
    <w:rsid w:val="00FA6A1C"/>
    <w:rsid w:val="00FA7BE7"/>
    <w:rsid w:val="00FB05A0"/>
    <w:rsid w:val="00FB2715"/>
    <w:rsid w:val="00FB3264"/>
    <w:rsid w:val="00FB3975"/>
    <w:rsid w:val="00FB6225"/>
    <w:rsid w:val="00FB7700"/>
    <w:rsid w:val="00FB78E4"/>
    <w:rsid w:val="00FC0598"/>
    <w:rsid w:val="00FC1E24"/>
    <w:rsid w:val="00FC229E"/>
    <w:rsid w:val="00FC3FD0"/>
    <w:rsid w:val="00FC44CA"/>
    <w:rsid w:val="00FC4A30"/>
    <w:rsid w:val="00FC56C1"/>
    <w:rsid w:val="00FC60F4"/>
    <w:rsid w:val="00FD02CE"/>
    <w:rsid w:val="00FD053D"/>
    <w:rsid w:val="00FD3D27"/>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4C3"/>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331C"/>
  <w15:chartTrackingRefBased/>
  <w15:docId w15:val="{9B06B417-CC93-4CE2-BF3B-23677D30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37710"/>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10502C"/>
    <w:pPr>
      <w:keepNext/>
      <w:numPr>
        <w:numId w:val="21"/>
      </w:numPr>
      <w:spacing w:after="120"/>
      <w:outlineLvl w:val="1"/>
    </w:pPr>
    <w:rPr>
      <w:rFonts w:asciiTheme="minorHAnsi" w:hAnsiTheme="minorHAnsi"/>
      <w:b/>
      <w:bCs/>
    </w:rPr>
  </w:style>
  <w:style w:type="paragraph" w:customStyle="1" w:styleId="2ndLevelLower">
    <w:name w:val="2nd Level &amp; Lower"/>
    <w:basedOn w:val="Normal"/>
    <w:qFormat/>
    <w:rsid w:val="0010502C"/>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8F223B"/>
    <w:pPr>
      <w:ind w:left="0"/>
    </w:pPr>
  </w:style>
  <w:style w:type="paragraph" w:customStyle="1" w:styleId="TableHeader">
    <w:name w:val="Table Header"/>
    <w:basedOn w:val="Normal"/>
    <w:next w:val="TableBody"/>
    <w:uiPriority w:val="1"/>
    <w:qFormat/>
    <w:rsid w:val="000073FB"/>
    <w:rPr>
      <w:rFonts w:asciiTheme="minorHAnsi" w:hAnsiTheme="minorHAnsi"/>
      <w:b/>
      <w:bCs/>
      <w:color w:val="FFFFFF" w:themeColor="background1"/>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D6602C"/>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paragraph" w:styleId="BodyTextIndent">
    <w:name w:val="Body Text Indent"/>
    <w:basedOn w:val="Normal"/>
    <w:link w:val="BodyTextIndentChar"/>
    <w:unhideWhenUsed/>
    <w:rsid w:val="00624249"/>
    <w:pPr>
      <w:spacing w:before="0" w:after="120"/>
      <w:ind w:left="360"/>
    </w:pPr>
    <w:rPr>
      <w:rFonts w:ascii="Arial" w:hAnsi="Arial"/>
      <w:kern w:val="0"/>
      <w:sz w:val="24"/>
      <w14:ligatures w14:val="none"/>
    </w:rPr>
  </w:style>
  <w:style w:type="character" w:customStyle="1" w:styleId="BodyTextIndentChar">
    <w:name w:val="Body Text Indent Char"/>
    <w:basedOn w:val="DefaultParagraphFont"/>
    <w:link w:val="BodyTextIndent"/>
    <w:rsid w:val="00624249"/>
    <w:rPr>
      <w:rFonts w:ascii="Arial" w:hAnsi="Arial"/>
      <w:kern w:val="0"/>
      <w:sz w:val="24"/>
      <w14:ligatures w14:val="none"/>
    </w:rPr>
  </w:style>
  <w:style w:type="paragraph" w:customStyle="1" w:styleId="TableParagraph">
    <w:name w:val="Table Paragraph"/>
    <w:basedOn w:val="Normal"/>
    <w:uiPriority w:val="1"/>
    <w:qFormat/>
    <w:rsid w:val="00624249"/>
    <w:pPr>
      <w:widowControl w:val="0"/>
      <w:spacing w:before="0"/>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5197F8D134AEDA6D7CE119C82DE44"/>
        <w:category>
          <w:name w:val="General"/>
          <w:gallery w:val="placeholder"/>
        </w:category>
        <w:types>
          <w:type w:val="bbPlcHdr"/>
        </w:types>
        <w:behaviors>
          <w:behavior w:val="content"/>
        </w:behaviors>
        <w:guid w:val="{5017AE4D-D063-4E43-860D-70381F4B14A1}"/>
      </w:docPartPr>
      <w:docPartBody>
        <w:p w:rsidR="007F2DD6" w:rsidRDefault="003B68E0" w:rsidP="003B68E0">
          <w:pPr>
            <w:pStyle w:val="C915197F8D134AEDA6D7CE119C82DE444"/>
          </w:pPr>
          <w:r w:rsidRPr="00B91A8E">
            <w:rPr>
              <w:bCs/>
              <w:highlight w:val="yellow"/>
            </w:rPr>
            <w:t>Enter your name and title</w:t>
          </w:r>
        </w:p>
      </w:docPartBody>
    </w:docPart>
    <w:docPart>
      <w:docPartPr>
        <w:name w:val="C862752A7F48433BADE2BA552528BE56"/>
        <w:category>
          <w:name w:val="General"/>
          <w:gallery w:val="placeholder"/>
        </w:category>
        <w:types>
          <w:type w:val="bbPlcHdr"/>
        </w:types>
        <w:behaviors>
          <w:behavior w:val="content"/>
        </w:behaviors>
        <w:guid w:val="{A160B3BC-98E1-4C9D-9E5B-FD6F6F6B2F91}"/>
      </w:docPartPr>
      <w:docPartBody>
        <w:p w:rsidR="007F2DD6" w:rsidRDefault="003B68E0" w:rsidP="003B68E0">
          <w:pPr>
            <w:pStyle w:val="C862752A7F48433BADE2BA552528BE562"/>
          </w:pPr>
          <w:r w:rsidRPr="000E32E4">
            <w:rPr>
              <w:bCs/>
              <w:highlight w:val="yellow"/>
            </w:rPr>
            <w:t>Enter your company name</w:t>
          </w:r>
        </w:p>
      </w:docPartBody>
    </w:docPart>
    <w:docPart>
      <w:docPartPr>
        <w:name w:val="04004958030243568ED44299A5535ECC"/>
        <w:category>
          <w:name w:val="General"/>
          <w:gallery w:val="placeholder"/>
        </w:category>
        <w:types>
          <w:type w:val="bbPlcHdr"/>
        </w:types>
        <w:behaviors>
          <w:behavior w:val="content"/>
        </w:behaviors>
        <w:guid w:val="{95066604-A92A-4E65-A4CB-2F06B7BCC056}"/>
      </w:docPartPr>
      <w:docPartBody>
        <w:p w:rsidR="007F2DD6" w:rsidRDefault="003B68E0" w:rsidP="003B68E0">
          <w:pPr>
            <w:pStyle w:val="04004958030243568ED44299A5535ECC"/>
          </w:pPr>
          <w:r w:rsidRPr="0078373D">
            <w:rPr>
              <w:rStyle w:val="PlaceholderText"/>
              <w:color w:val="auto"/>
              <w:highlight w:val="yellow"/>
            </w:rPr>
            <w:t>Click or tap to enter a date.</w:t>
          </w:r>
        </w:p>
      </w:docPartBody>
    </w:docPart>
    <w:docPart>
      <w:docPartPr>
        <w:name w:val="4081E54FF5A74FF3A03A3F9268935925"/>
        <w:category>
          <w:name w:val="General"/>
          <w:gallery w:val="placeholder"/>
        </w:category>
        <w:types>
          <w:type w:val="bbPlcHdr"/>
        </w:types>
        <w:behaviors>
          <w:behavior w:val="content"/>
        </w:behaviors>
        <w:guid w:val="{58C18910-720A-4FDB-B1C8-F163E939D940}"/>
      </w:docPartPr>
      <w:docPartBody>
        <w:p w:rsidR="007F2DD6" w:rsidRDefault="003B68E0" w:rsidP="003B68E0">
          <w:pPr>
            <w:pStyle w:val="4081E54FF5A74FF3A03A3F9268935925"/>
          </w:pPr>
          <w:r w:rsidRPr="00B91A8E">
            <w:rPr>
              <w:bCs/>
              <w:highlight w:val="yellow"/>
            </w:rPr>
            <w:t>Enter your name and title</w:t>
          </w:r>
        </w:p>
      </w:docPartBody>
    </w:docPart>
    <w:docPart>
      <w:docPartPr>
        <w:name w:val="9520BA131D1A4F00BF96229FDEE0CED2"/>
        <w:category>
          <w:name w:val="General"/>
          <w:gallery w:val="placeholder"/>
        </w:category>
        <w:types>
          <w:type w:val="bbPlcHdr"/>
        </w:types>
        <w:behaviors>
          <w:behavior w:val="content"/>
        </w:behaviors>
        <w:guid w:val="{2B01A748-507B-4CF9-A733-DF156928C297}"/>
      </w:docPartPr>
      <w:docPartBody>
        <w:p w:rsidR="007F2DD6" w:rsidRDefault="003B68E0" w:rsidP="003B68E0">
          <w:pPr>
            <w:pStyle w:val="9520BA131D1A4F00BF96229FDEE0CED2"/>
          </w:pPr>
          <w:r w:rsidRPr="000E32E4">
            <w:rPr>
              <w:bCs/>
              <w:highlight w:val="yellow"/>
            </w:rPr>
            <w:t>Enter your company name</w:t>
          </w:r>
        </w:p>
      </w:docPartBody>
    </w:docPart>
    <w:docPart>
      <w:docPartPr>
        <w:name w:val="B76824EF332B4B2D9F5B4C0825B2BCDF"/>
        <w:category>
          <w:name w:val="General"/>
          <w:gallery w:val="placeholder"/>
        </w:category>
        <w:types>
          <w:type w:val="bbPlcHdr"/>
        </w:types>
        <w:behaviors>
          <w:behavior w:val="content"/>
        </w:behaviors>
        <w:guid w:val="{C65256E0-7276-46E6-A1B5-D86A4FB88430}"/>
      </w:docPartPr>
      <w:docPartBody>
        <w:p w:rsidR="007F2DD6" w:rsidRDefault="003B68E0" w:rsidP="003B68E0">
          <w:pPr>
            <w:pStyle w:val="B76824EF332B4B2D9F5B4C0825B2BCDF"/>
          </w:pPr>
          <w:r w:rsidRPr="0078373D">
            <w:rPr>
              <w:rStyle w:val="PlaceholderText"/>
              <w:color w:val="auto"/>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E0"/>
    <w:rsid w:val="00096B0F"/>
    <w:rsid w:val="00192956"/>
    <w:rsid w:val="001A6109"/>
    <w:rsid w:val="003473BB"/>
    <w:rsid w:val="003B68E0"/>
    <w:rsid w:val="00572D6E"/>
    <w:rsid w:val="006E032B"/>
    <w:rsid w:val="006E385D"/>
    <w:rsid w:val="007F2DD6"/>
    <w:rsid w:val="00861B6E"/>
    <w:rsid w:val="008A7541"/>
    <w:rsid w:val="00AA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8E0"/>
    <w:rPr>
      <w:color w:val="666666"/>
    </w:rPr>
  </w:style>
  <w:style w:type="paragraph" w:customStyle="1" w:styleId="29F94F8AF0E343F995A9C34BF317B5C56">
    <w:name w:val="29F94F8AF0E343F995A9C34BF317B5C56"/>
    <w:rsid w:val="003B68E0"/>
    <w:pPr>
      <w:spacing w:before="120" w:after="0" w:line="240" w:lineRule="auto"/>
    </w:pPr>
    <w:rPr>
      <w:rFonts w:eastAsiaTheme="minorHAnsi"/>
      <w:sz w:val="22"/>
      <w:szCs w:val="22"/>
    </w:rPr>
  </w:style>
  <w:style w:type="paragraph" w:customStyle="1" w:styleId="C915197F8D134AEDA6D7CE119C82DE444">
    <w:name w:val="C915197F8D134AEDA6D7CE119C82DE444"/>
    <w:rsid w:val="003B68E0"/>
    <w:pPr>
      <w:spacing w:before="120" w:after="0" w:line="240" w:lineRule="auto"/>
    </w:pPr>
    <w:rPr>
      <w:rFonts w:eastAsiaTheme="minorHAnsi"/>
      <w:sz w:val="22"/>
      <w:szCs w:val="22"/>
    </w:rPr>
  </w:style>
  <w:style w:type="paragraph" w:customStyle="1" w:styleId="C862752A7F48433BADE2BA552528BE562">
    <w:name w:val="C862752A7F48433BADE2BA552528BE562"/>
    <w:rsid w:val="003B68E0"/>
    <w:pPr>
      <w:spacing w:before="120" w:after="0" w:line="240" w:lineRule="auto"/>
    </w:pPr>
    <w:rPr>
      <w:rFonts w:eastAsiaTheme="minorHAnsi"/>
      <w:sz w:val="22"/>
      <w:szCs w:val="22"/>
    </w:rPr>
  </w:style>
  <w:style w:type="paragraph" w:customStyle="1" w:styleId="04004958030243568ED44299A5535ECC">
    <w:name w:val="04004958030243568ED44299A5535ECC"/>
    <w:rsid w:val="003B68E0"/>
    <w:pPr>
      <w:spacing w:before="120" w:after="0" w:line="240" w:lineRule="auto"/>
    </w:pPr>
    <w:rPr>
      <w:rFonts w:ascii="Aptos" w:eastAsiaTheme="minorHAnsi" w:hAnsi="Aptos"/>
      <w:sz w:val="22"/>
      <w:szCs w:val="22"/>
    </w:rPr>
  </w:style>
  <w:style w:type="paragraph" w:customStyle="1" w:styleId="5056848AAC9145E7939D551A0A0435C5">
    <w:name w:val="5056848AAC9145E7939D551A0A0435C5"/>
    <w:rsid w:val="003B68E0"/>
  </w:style>
  <w:style w:type="paragraph" w:customStyle="1" w:styleId="4081E54FF5A74FF3A03A3F9268935925">
    <w:name w:val="4081E54FF5A74FF3A03A3F9268935925"/>
    <w:rsid w:val="003B68E0"/>
  </w:style>
  <w:style w:type="paragraph" w:customStyle="1" w:styleId="9520BA131D1A4F00BF96229FDEE0CED2">
    <w:name w:val="9520BA131D1A4F00BF96229FDEE0CED2"/>
    <w:rsid w:val="003B68E0"/>
  </w:style>
  <w:style w:type="paragraph" w:customStyle="1" w:styleId="B76824EF332B4B2D9F5B4C0825B2BCDF">
    <w:name w:val="B76824EF332B4B2D9F5B4C0825B2BCDF"/>
    <w:rsid w:val="003B6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8A619B5C-5B53-43E8-A926-BB4FDB5239C9}">
  <ds:schemaRefs>
    <ds:schemaRef ds:uri="Microsoft.SharePoint.Taxonomy.ContentTypeSync"/>
  </ds:schemaRefs>
</ds:datastoreItem>
</file>

<file path=customXml/itemProps2.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3.xml><?xml version="1.0" encoding="utf-8"?>
<ds:datastoreItem xmlns:ds="http://schemas.openxmlformats.org/officeDocument/2006/customXml" ds:itemID="{4241BC62-38F4-4554-A8B2-A906F209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5.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4711857c-a598-4da0-a3aa-097235a1eec7"/>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13</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Payne, Darcie (DIFS)</cp:lastModifiedBy>
  <cp:revision>3</cp:revision>
  <dcterms:created xsi:type="dcterms:W3CDTF">2026-04-28T17:20:00Z</dcterms:created>
  <dcterms:modified xsi:type="dcterms:W3CDTF">2026-05-19T14:45:00Z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vt:lpwstr>
  </property>
</Properties>
</file>